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5B9238E5" w:rsidR="005F0EAE" w:rsidRDefault="005F0EAE" w:rsidP="005F0EAE">
      <w:pPr>
        <w:jc w:val="center"/>
      </w:pPr>
      <w:bookmarkStart w:id="0" w:name="_GoBack"/>
      <w:bookmarkEnd w:id="0"/>
      <w:r>
        <w:t xml:space="preserve"> </w:t>
      </w:r>
      <w:bookmarkStart w:id="1" w:name="bmLogo"/>
      <w:bookmarkEnd w:id="1"/>
      <w:r w:rsidR="00683BA6">
        <w:rPr>
          <w:noProof/>
        </w:rPr>
        <w:drawing>
          <wp:inline distT="0" distB="0" distL="0" distR="0" wp14:anchorId="139D82F5" wp14:editId="2203A8DD">
            <wp:extent cx="1834515" cy="16459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515" cy="1645920"/>
                    </a:xfrm>
                    <a:prstGeom prst="rect">
                      <a:avLst/>
                    </a:prstGeom>
                  </pic:spPr>
                </pic:pic>
              </a:graphicData>
            </a:graphic>
          </wp:inline>
        </w:drawing>
      </w:r>
      <w:r>
        <w:t xml:space="preserve"> </w:t>
      </w:r>
    </w:p>
    <w:p w14:paraId="7C08613F" w14:textId="0171F783" w:rsidR="005F0EAE" w:rsidRDefault="00683BA6" w:rsidP="005F0EAE">
      <w:pPr>
        <w:pStyle w:val="Heading1"/>
        <w:jc w:val="center"/>
      </w:pPr>
      <w:bookmarkStart w:id="2" w:name="bmSch"/>
      <w:bookmarkEnd w:id="2"/>
      <w:r>
        <w:t>Melville Senior High School</w:t>
      </w:r>
    </w:p>
    <w:p w14:paraId="6887A41F" w14:textId="77777777" w:rsidR="005F0EAE" w:rsidRPr="00CE407F" w:rsidRDefault="005F0EAE" w:rsidP="005F0EAE">
      <w:pPr>
        <w:jc w:val="center"/>
      </w:pPr>
    </w:p>
    <w:p w14:paraId="36B02B61" w14:textId="6C94C88D" w:rsidR="005F0EAE" w:rsidRDefault="00C92AB7" w:rsidP="005F0EAE">
      <w:pPr>
        <w:pStyle w:val="Heading3"/>
      </w:pPr>
      <w:bookmarkStart w:id="3" w:name="RightTitle"/>
      <w:bookmarkEnd w:id="3"/>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FD763A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1198EA5" w:rsidR="005F0EAE" w:rsidRPr="009E265C" w:rsidRDefault="00C92AB7"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1198EA5" w:rsidR="005F0EAE" w:rsidRPr="009E265C" w:rsidRDefault="00C92AB7"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22DECD53" w:rsidR="005F0EAE" w:rsidRPr="00DD2D7D" w:rsidRDefault="00C92AB7"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5877A59E" w:rsidR="005F0EAE" w:rsidRPr="00DD2D7D" w:rsidRDefault="00C92AB7" w:rsidP="005F0EAE">
      <w:pPr>
        <w:rPr>
          <w:rFonts w:eastAsiaTheme="majorEastAsia" w:cstheme="majorBidi"/>
          <w:b/>
          <w:sz w:val="36"/>
          <w:szCs w:val="32"/>
        </w:rPr>
      </w:pPr>
      <w:bookmarkStart w:id="6" w:name="bmUnit"/>
      <w:bookmarkEnd w:id="6"/>
      <w:r>
        <w:rPr>
          <w:rFonts w:eastAsiaTheme="majorEastAsia" w:cstheme="majorBidi"/>
          <w:b/>
          <w:sz w:val="36"/>
          <w:szCs w:val="32"/>
        </w:rPr>
        <w:t>UNITS 1&amp;2</w:t>
      </w:r>
    </w:p>
    <w:p w14:paraId="7D4F37D3" w14:textId="4C82072A" w:rsidR="005F0EAE" w:rsidRPr="0032717C" w:rsidRDefault="005F0EAE" w:rsidP="005F0EAE">
      <w:pPr>
        <w:pStyle w:val="Heading2"/>
      </w:pPr>
      <w:r>
        <w:t xml:space="preserve">Section </w:t>
      </w:r>
      <w:bookmarkStart w:id="7" w:name="bmSec1"/>
      <w:bookmarkEnd w:id="7"/>
      <w:r w:rsidR="00C92AB7">
        <w:t>One</w:t>
      </w:r>
      <w:r>
        <w:t>:</w:t>
      </w:r>
    </w:p>
    <w:p w14:paraId="631D9F9F" w14:textId="3359AB14" w:rsidR="005F0EAE" w:rsidRPr="007936BA" w:rsidRDefault="005F0EAE" w:rsidP="005F0EAE">
      <w:pPr>
        <w:pStyle w:val="Heading2"/>
      </w:pPr>
      <w:r>
        <w:t>Calculator-</w:t>
      </w:r>
      <w:bookmarkStart w:id="8" w:name="bmCal1"/>
      <w:bookmarkEnd w:id="8"/>
      <w:r w:rsidR="00C92AB7">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204F4E3"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C92AB7">
        <w:t>five</w:t>
      </w:r>
      <w:r>
        <w:t xml:space="preserve"> minutes</w:t>
      </w:r>
    </w:p>
    <w:p w14:paraId="5DEDE60C" w14:textId="63335B0A" w:rsidR="005F0EAE" w:rsidRPr="000124CF" w:rsidRDefault="005F0EAE" w:rsidP="005F0EAE">
      <w:pPr>
        <w:tabs>
          <w:tab w:val="left" w:pos="-720"/>
          <w:tab w:val="left" w:pos="4253"/>
        </w:tabs>
        <w:suppressAutoHyphens/>
      </w:pPr>
      <w:r>
        <w:t>Working time:</w:t>
      </w:r>
      <w:r>
        <w:tab/>
      </w:r>
      <w:bookmarkStart w:id="10" w:name="bmWT"/>
      <w:bookmarkEnd w:id="10"/>
      <w:r w:rsidR="00C92AB7">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44387FC6"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C92AB7">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C92AB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68AB369" w:rsidR="005F0EAE" w:rsidRPr="000E7D70" w:rsidRDefault="00C92AB7"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52118CE0" w:rsidR="005F0EAE" w:rsidRPr="000E7D70" w:rsidRDefault="00C92AB7"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06563D07" w:rsidR="005F0EAE" w:rsidRPr="000E7D70" w:rsidRDefault="00C92AB7"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C92AB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356FEC3E" w:rsidR="005F0EAE" w:rsidRPr="00F25E36" w:rsidRDefault="00C92AB7"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21C6D0EE" w:rsidR="005F0EAE" w:rsidRPr="00F25E36" w:rsidRDefault="00C92AB7"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6349FC19" w:rsidR="005F0EAE" w:rsidRPr="00F25E36" w:rsidRDefault="00C92AB7"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C92AB7" w:rsidRPr="00C92AB7" w14:paraId="1141D5BD" w14:textId="77777777" w:rsidTr="00FA1BE4">
        <w:trPr>
          <w:trHeight w:val="560"/>
        </w:trPr>
        <w:tc>
          <w:tcPr>
            <w:tcW w:w="3402" w:type="dxa"/>
            <w:gridSpan w:val="3"/>
            <w:vAlign w:val="center"/>
          </w:tcPr>
          <w:p w14:paraId="7CE8FD14" w14:textId="3568225D" w:rsidR="00C92AB7" w:rsidRPr="00C92AB7" w:rsidRDefault="00C92AB7" w:rsidP="00C92AB7">
            <w:pPr>
              <w:jc w:val="center"/>
              <w:rPr>
                <w:rFonts w:ascii="Times New Roman" w:hAnsi="Times New Roman"/>
              </w:rPr>
            </w:pPr>
            <w:bookmarkStart w:id="20" w:name="bMkTab"/>
            <w:bookmarkEnd w:id="20"/>
            <w:r>
              <w:rPr>
                <w:rFonts w:ascii="Times New Roman" w:hAnsi="Times New Roman"/>
              </w:rPr>
              <w:t>Markers use only</w:t>
            </w:r>
          </w:p>
        </w:tc>
      </w:tr>
      <w:tr w:rsidR="00C92AB7" w:rsidRPr="00C92AB7" w14:paraId="50E55E9F" w14:textId="77777777" w:rsidTr="00C92AB7">
        <w:trPr>
          <w:trHeight w:val="560"/>
        </w:trPr>
        <w:tc>
          <w:tcPr>
            <w:tcW w:w="1134" w:type="dxa"/>
            <w:vAlign w:val="center"/>
          </w:tcPr>
          <w:p w14:paraId="25B175AD" w14:textId="76FB24AC" w:rsidR="00C92AB7" w:rsidRPr="00C92AB7" w:rsidRDefault="00C92AB7" w:rsidP="00C92AB7">
            <w:pPr>
              <w:jc w:val="center"/>
              <w:rPr>
                <w:rFonts w:ascii="Times New Roman" w:hAnsi="Times New Roman"/>
              </w:rPr>
            </w:pPr>
            <w:r>
              <w:rPr>
                <w:rFonts w:ascii="Times New Roman" w:hAnsi="Times New Roman"/>
              </w:rPr>
              <w:t>Question</w:t>
            </w:r>
          </w:p>
        </w:tc>
        <w:tc>
          <w:tcPr>
            <w:tcW w:w="1134" w:type="dxa"/>
            <w:vAlign w:val="center"/>
          </w:tcPr>
          <w:p w14:paraId="23FC224D" w14:textId="1BBAC0FD" w:rsidR="00C92AB7" w:rsidRPr="00C92AB7" w:rsidRDefault="00C92AB7" w:rsidP="00C92AB7">
            <w:pPr>
              <w:jc w:val="center"/>
              <w:rPr>
                <w:rFonts w:ascii="Times New Roman" w:hAnsi="Times New Roman"/>
              </w:rPr>
            </w:pPr>
            <w:r>
              <w:rPr>
                <w:rFonts w:ascii="Times New Roman" w:hAnsi="Times New Roman"/>
              </w:rPr>
              <w:t>Maximum</w:t>
            </w:r>
          </w:p>
        </w:tc>
        <w:tc>
          <w:tcPr>
            <w:tcW w:w="1134" w:type="dxa"/>
            <w:vAlign w:val="center"/>
          </w:tcPr>
          <w:p w14:paraId="1ABC9D25" w14:textId="668A6FF7" w:rsidR="00C92AB7" w:rsidRPr="00C92AB7" w:rsidRDefault="00C92AB7" w:rsidP="00C92AB7">
            <w:pPr>
              <w:jc w:val="center"/>
              <w:rPr>
                <w:rFonts w:ascii="Times New Roman" w:hAnsi="Times New Roman"/>
              </w:rPr>
            </w:pPr>
            <w:r>
              <w:rPr>
                <w:rFonts w:ascii="Times New Roman" w:hAnsi="Times New Roman"/>
              </w:rPr>
              <w:t>Mark</w:t>
            </w:r>
          </w:p>
        </w:tc>
      </w:tr>
      <w:tr w:rsidR="00C92AB7" w:rsidRPr="00C92AB7" w14:paraId="3EB27B5C" w14:textId="77777777" w:rsidTr="00C92AB7">
        <w:trPr>
          <w:trHeight w:val="560"/>
        </w:trPr>
        <w:tc>
          <w:tcPr>
            <w:tcW w:w="1134" w:type="dxa"/>
            <w:vAlign w:val="center"/>
          </w:tcPr>
          <w:p w14:paraId="0A6BCCDC" w14:textId="67F65090" w:rsidR="00C92AB7" w:rsidRPr="00C92AB7" w:rsidRDefault="00C92AB7" w:rsidP="00C92AB7">
            <w:pPr>
              <w:jc w:val="center"/>
              <w:rPr>
                <w:rFonts w:ascii="Times New Roman" w:hAnsi="Times New Roman"/>
              </w:rPr>
            </w:pPr>
            <w:r>
              <w:rPr>
                <w:rFonts w:ascii="Times New Roman" w:hAnsi="Times New Roman"/>
              </w:rPr>
              <w:t>1</w:t>
            </w:r>
          </w:p>
        </w:tc>
        <w:tc>
          <w:tcPr>
            <w:tcW w:w="1134" w:type="dxa"/>
            <w:vAlign w:val="center"/>
          </w:tcPr>
          <w:p w14:paraId="649ED841" w14:textId="6F7D8B7C"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3CDB28A1" w14:textId="77777777" w:rsidR="00C92AB7" w:rsidRPr="00C92AB7" w:rsidRDefault="00C92AB7" w:rsidP="00C92AB7">
            <w:pPr>
              <w:jc w:val="center"/>
              <w:rPr>
                <w:rFonts w:ascii="Times New Roman" w:hAnsi="Times New Roman"/>
              </w:rPr>
            </w:pPr>
          </w:p>
        </w:tc>
      </w:tr>
      <w:tr w:rsidR="00C92AB7" w:rsidRPr="00C92AB7" w14:paraId="0E9243F6" w14:textId="77777777" w:rsidTr="00C92AB7">
        <w:trPr>
          <w:trHeight w:val="560"/>
        </w:trPr>
        <w:tc>
          <w:tcPr>
            <w:tcW w:w="1134" w:type="dxa"/>
            <w:vAlign w:val="center"/>
          </w:tcPr>
          <w:p w14:paraId="60334E37" w14:textId="3E5D18D2" w:rsidR="00C92AB7" w:rsidRPr="00C92AB7" w:rsidRDefault="00C92AB7" w:rsidP="00C92AB7">
            <w:pPr>
              <w:jc w:val="center"/>
              <w:rPr>
                <w:rFonts w:ascii="Times New Roman" w:hAnsi="Times New Roman"/>
              </w:rPr>
            </w:pPr>
            <w:r>
              <w:rPr>
                <w:rFonts w:ascii="Times New Roman" w:hAnsi="Times New Roman"/>
              </w:rPr>
              <w:t>2</w:t>
            </w:r>
          </w:p>
        </w:tc>
        <w:tc>
          <w:tcPr>
            <w:tcW w:w="1134" w:type="dxa"/>
            <w:vAlign w:val="center"/>
          </w:tcPr>
          <w:p w14:paraId="2B4C6CFF" w14:textId="148E0509"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2DFE4463" w14:textId="77777777" w:rsidR="00C92AB7" w:rsidRPr="00C92AB7" w:rsidRDefault="00C92AB7" w:rsidP="00C92AB7">
            <w:pPr>
              <w:jc w:val="center"/>
              <w:rPr>
                <w:rFonts w:ascii="Times New Roman" w:hAnsi="Times New Roman"/>
              </w:rPr>
            </w:pPr>
          </w:p>
        </w:tc>
      </w:tr>
      <w:tr w:rsidR="00C92AB7" w:rsidRPr="00C92AB7" w14:paraId="1BBA200F" w14:textId="77777777" w:rsidTr="00C92AB7">
        <w:trPr>
          <w:trHeight w:val="560"/>
        </w:trPr>
        <w:tc>
          <w:tcPr>
            <w:tcW w:w="1134" w:type="dxa"/>
            <w:vAlign w:val="center"/>
          </w:tcPr>
          <w:p w14:paraId="1C45FE79" w14:textId="2763EE75" w:rsidR="00C92AB7" w:rsidRPr="00C92AB7" w:rsidRDefault="00C92AB7" w:rsidP="00C92AB7">
            <w:pPr>
              <w:jc w:val="center"/>
              <w:rPr>
                <w:rFonts w:ascii="Times New Roman" w:hAnsi="Times New Roman"/>
              </w:rPr>
            </w:pPr>
            <w:r>
              <w:rPr>
                <w:rFonts w:ascii="Times New Roman" w:hAnsi="Times New Roman"/>
              </w:rPr>
              <w:t>3</w:t>
            </w:r>
          </w:p>
        </w:tc>
        <w:tc>
          <w:tcPr>
            <w:tcW w:w="1134" w:type="dxa"/>
            <w:vAlign w:val="center"/>
          </w:tcPr>
          <w:p w14:paraId="44403416" w14:textId="3FBFBD38"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6E1AF872" w14:textId="77777777" w:rsidR="00C92AB7" w:rsidRPr="00C92AB7" w:rsidRDefault="00C92AB7" w:rsidP="00C92AB7">
            <w:pPr>
              <w:jc w:val="center"/>
              <w:rPr>
                <w:rFonts w:ascii="Times New Roman" w:hAnsi="Times New Roman"/>
              </w:rPr>
            </w:pPr>
          </w:p>
        </w:tc>
      </w:tr>
      <w:tr w:rsidR="00C92AB7" w:rsidRPr="00C92AB7" w14:paraId="554E794E" w14:textId="77777777" w:rsidTr="00C92AB7">
        <w:trPr>
          <w:trHeight w:val="560"/>
        </w:trPr>
        <w:tc>
          <w:tcPr>
            <w:tcW w:w="1134" w:type="dxa"/>
            <w:vAlign w:val="center"/>
          </w:tcPr>
          <w:p w14:paraId="4E6C8FA1" w14:textId="39CAE875" w:rsidR="00C92AB7" w:rsidRPr="00C92AB7" w:rsidRDefault="00C92AB7" w:rsidP="00C92AB7">
            <w:pPr>
              <w:jc w:val="center"/>
              <w:rPr>
                <w:rFonts w:ascii="Times New Roman" w:hAnsi="Times New Roman"/>
              </w:rPr>
            </w:pPr>
            <w:r>
              <w:rPr>
                <w:rFonts w:ascii="Times New Roman" w:hAnsi="Times New Roman"/>
              </w:rPr>
              <w:t>4</w:t>
            </w:r>
          </w:p>
        </w:tc>
        <w:tc>
          <w:tcPr>
            <w:tcW w:w="1134" w:type="dxa"/>
            <w:vAlign w:val="center"/>
          </w:tcPr>
          <w:p w14:paraId="35CEE576" w14:textId="3844A58C"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5D45AEC4" w14:textId="77777777" w:rsidR="00C92AB7" w:rsidRPr="00C92AB7" w:rsidRDefault="00C92AB7" w:rsidP="00C92AB7">
            <w:pPr>
              <w:jc w:val="center"/>
              <w:rPr>
                <w:rFonts w:ascii="Times New Roman" w:hAnsi="Times New Roman"/>
              </w:rPr>
            </w:pPr>
          </w:p>
        </w:tc>
      </w:tr>
      <w:tr w:rsidR="00C92AB7" w:rsidRPr="00C92AB7" w14:paraId="4EFDA53B" w14:textId="77777777" w:rsidTr="00C92AB7">
        <w:trPr>
          <w:trHeight w:val="560"/>
        </w:trPr>
        <w:tc>
          <w:tcPr>
            <w:tcW w:w="1134" w:type="dxa"/>
            <w:vAlign w:val="center"/>
          </w:tcPr>
          <w:p w14:paraId="3E9098F3" w14:textId="3C8FCBEB" w:rsidR="00C92AB7" w:rsidRPr="00C92AB7" w:rsidRDefault="00C92AB7" w:rsidP="00C92AB7">
            <w:pPr>
              <w:jc w:val="center"/>
              <w:rPr>
                <w:rFonts w:ascii="Times New Roman" w:hAnsi="Times New Roman"/>
              </w:rPr>
            </w:pPr>
            <w:r>
              <w:rPr>
                <w:rFonts w:ascii="Times New Roman" w:hAnsi="Times New Roman"/>
              </w:rPr>
              <w:t>5</w:t>
            </w:r>
          </w:p>
        </w:tc>
        <w:tc>
          <w:tcPr>
            <w:tcW w:w="1134" w:type="dxa"/>
            <w:vAlign w:val="center"/>
          </w:tcPr>
          <w:p w14:paraId="4C488688" w14:textId="738ECAF6"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155DEA99" w14:textId="77777777" w:rsidR="00C92AB7" w:rsidRPr="00C92AB7" w:rsidRDefault="00C92AB7" w:rsidP="00C92AB7">
            <w:pPr>
              <w:jc w:val="center"/>
              <w:rPr>
                <w:rFonts w:ascii="Times New Roman" w:hAnsi="Times New Roman"/>
              </w:rPr>
            </w:pPr>
          </w:p>
        </w:tc>
      </w:tr>
      <w:tr w:rsidR="00C92AB7" w:rsidRPr="00C92AB7" w14:paraId="3B9F9C63" w14:textId="77777777" w:rsidTr="00C92AB7">
        <w:trPr>
          <w:trHeight w:val="560"/>
        </w:trPr>
        <w:tc>
          <w:tcPr>
            <w:tcW w:w="1134" w:type="dxa"/>
            <w:vAlign w:val="center"/>
          </w:tcPr>
          <w:p w14:paraId="73B8A45E" w14:textId="480D4257"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0D86A57C" w14:textId="3FB6F0ED"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018738ED" w14:textId="77777777" w:rsidR="00C92AB7" w:rsidRPr="00C92AB7" w:rsidRDefault="00C92AB7" w:rsidP="00C92AB7">
            <w:pPr>
              <w:jc w:val="center"/>
              <w:rPr>
                <w:rFonts w:ascii="Times New Roman" w:hAnsi="Times New Roman"/>
              </w:rPr>
            </w:pPr>
          </w:p>
        </w:tc>
      </w:tr>
      <w:tr w:rsidR="00C92AB7" w:rsidRPr="00C92AB7" w14:paraId="59C4AFF3" w14:textId="77777777" w:rsidTr="00C92AB7">
        <w:trPr>
          <w:trHeight w:val="560"/>
        </w:trPr>
        <w:tc>
          <w:tcPr>
            <w:tcW w:w="1134" w:type="dxa"/>
            <w:vAlign w:val="center"/>
          </w:tcPr>
          <w:p w14:paraId="753F55F5" w14:textId="68458E76"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19D19510" w14:textId="4F7720F4"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1850406F" w14:textId="77777777" w:rsidR="00C92AB7" w:rsidRPr="00C92AB7" w:rsidRDefault="00C92AB7" w:rsidP="00C92AB7">
            <w:pPr>
              <w:jc w:val="center"/>
              <w:rPr>
                <w:rFonts w:ascii="Times New Roman" w:hAnsi="Times New Roman"/>
              </w:rPr>
            </w:pPr>
          </w:p>
        </w:tc>
      </w:tr>
      <w:tr w:rsidR="00C92AB7" w:rsidRPr="00C92AB7" w14:paraId="637DB1D7" w14:textId="77777777" w:rsidTr="00C92AB7">
        <w:trPr>
          <w:trHeight w:val="560"/>
        </w:trPr>
        <w:tc>
          <w:tcPr>
            <w:tcW w:w="1134" w:type="dxa"/>
            <w:vAlign w:val="center"/>
          </w:tcPr>
          <w:p w14:paraId="699EDE02" w14:textId="2838138C" w:rsidR="00C92AB7" w:rsidRPr="00C92AB7" w:rsidRDefault="00C92AB7" w:rsidP="00C92AB7">
            <w:pPr>
              <w:jc w:val="center"/>
              <w:rPr>
                <w:rFonts w:ascii="Times New Roman" w:hAnsi="Times New Roman"/>
              </w:rPr>
            </w:pPr>
            <w:r>
              <w:rPr>
                <w:rFonts w:ascii="Times New Roman" w:hAnsi="Times New Roman"/>
              </w:rPr>
              <w:t>8</w:t>
            </w:r>
          </w:p>
        </w:tc>
        <w:tc>
          <w:tcPr>
            <w:tcW w:w="1134" w:type="dxa"/>
            <w:vAlign w:val="center"/>
          </w:tcPr>
          <w:p w14:paraId="0EB7DFAD" w14:textId="0A52B2B6"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3F0CA75F" w14:textId="77777777" w:rsidR="00C92AB7" w:rsidRPr="00C92AB7" w:rsidRDefault="00C92AB7" w:rsidP="00C92AB7">
            <w:pPr>
              <w:jc w:val="center"/>
              <w:rPr>
                <w:rFonts w:ascii="Times New Roman" w:hAnsi="Times New Roman"/>
              </w:rPr>
            </w:pPr>
          </w:p>
        </w:tc>
      </w:tr>
      <w:tr w:rsidR="00C92AB7" w:rsidRPr="00C92AB7" w14:paraId="5EFC39CA" w14:textId="77777777" w:rsidTr="00C92AB7">
        <w:trPr>
          <w:trHeight w:val="560"/>
        </w:trPr>
        <w:tc>
          <w:tcPr>
            <w:tcW w:w="1134" w:type="dxa"/>
            <w:vAlign w:val="center"/>
          </w:tcPr>
          <w:p w14:paraId="681C6623" w14:textId="219EA338" w:rsidR="00C92AB7" w:rsidRPr="00C92AB7" w:rsidRDefault="00C92AB7" w:rsidP="00C92AB7">
            <w:pPr>
              <w:jc w:val="center"/>
              <w:rPr>
                <w:rFonts w:ascii="Times New Roman" w:hAnsi="Times New Roman"/>
              </w:rPr>
            </w:pPr>
            <w:r>
              <w:rPr>
                <w:rFonts w:ascii="Times New Roman" w:hAnsi="Times New Roman"/>
              </w:rPr>
              <w:t>S1 Total</w:t>
            </w:r>
          </w:p>
        </w:tc>
        <w:tc>
          <w:tcPr>
            <w:tcW w:w="1134" w:type="dxa"/>
            <w:vAlign w:val="center"/>
          </w:tcPr>
          <w:p w14:paraId="24872F2C" w14:textId="5DE87089" w:rsidR="00C92AB7" w:rsidRPr="00C92AB7" w:rsidRDefault="00C92AB7" w:rsidP="00C92AB7">
            <w:pPr>
              <w:jc w:val="center"/>
              <w:rPr>
                <w:rFonts w:ascii="Times New Roman" w:hAnsi="Times New Roman"/>
              </w:rPr>
            </w:pPr>
            <w:r>
              <w:rPr>
                <w:rFonts w:ascii="Times New Roman" w:hAnsi="Times New Roman"/>
              </w:rPr>
              <w:t>52</w:t>
            </w:r>
          </w:p>
        </w:tc>
        <w:tc>
          <w:tcPr>
            <w:tcW w:w="1134" w:type="dxa"/>
            <w:vAlign w:val="center"/>
          </w:tcPr>
          <w:p w14:paraId="71297862" w14:textId="77777777" w:rsidR="00C92AB7" w:rsidRPr="00C92AB7" w:rsidRDefault="00C92AB7" w:rsidP="00C92AB7">
            <w:pPr>
              <w:jc w:val="center"/>
              <w:rPr>
                <w:rFonts w:ascii="Times New Roman" w:hAnsi="Times New Roman"/>
              </w:rPr>
            </w:pPr>
          </w:p>
        </w:tc>
      </w:tr>
      <w:tr w:rsidR="00C92AB7" w:rsidRPr="00C92AB7" w14:paraId="06717DE1" w14:textId="77777777" w:rsidTr="00C92AB7">
        <w:trPr>
          <w:trHeight w:val="560"/>
        </w:trPr>
        <w:tc>
          <w:tcPr>
            <w:tcW w:w="1134" w:type="dxa"/>
            <w:vAlign w:val="center"/>
          </w:tcPr>
          <w:p w14:paraId="0D41F3B2" w14:textId="393225C4" w:rsidR="00C92AB7" w:rsidRPr="00C92AB7" w:rsidRDefault="00C92AB7" w:rsidP="00C92AB7">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362EAA10" w14:textId="53DF9C8E" w:rsidR="00C92AB7" w:rsidRPr="00C92AB7" w:rsidRDefault="00C92AB7" w:rsidP="00C92AB7">
            <w:pPr>
              <w:jc w:val="center"/>
              <w:rPr>
                <w:rFonts w:ascii="Times New Roman" w:hAnsi="Times New Roman"/>
              </w:rPr>
            </w:pPr>
            <w:r>
              <w:rPr>
                <w:rFonts w:ascii="Times New Roman" w:hAnsi="Times New Roman"/>
              </w:rPr>
              <w:t>35%</w:t>
            </w:r>
          </w:p>
        </w:tc>
        <w:tc>
          <w:tcPr>
            <w:tcW w:w="1134" w:type="dxa"/>
            <w:vAlign w:val="center"/>
          </w:tcPr>
          <w:p w14:paraId="373EFCB5" w14:textId="77777777" w:rsidR="00C92AB7" w:rsidRPr="00C92AB7" w:rsidRDefault="00C92AB7" w:rsidP="00C92AB7">
            <w:pPr>
              <w:jc w:val="center"/>
              <w:rPr>
                <w:rFonts w:ascii="Times New Roman" w:hAnsi="Times New Roman"/>
              </w:rPr>
            </w:pPr>
          </w:p>
        </w:tc>
      </w:tr>
      <w:tr w:rsidR="00C92AB7" w:rsidRPr="00C92AB7" w14:paraId="240BE0DD" w14:textId="77777777" w:rsidTr="00C92AB7">
        <w:trPr>
          <w:trHeight w:val="560"/>
        </w:trPr>
        <w:tc>
          <w:tcPr>
            <w:tcW w:w="1134" w:type="dxa"/>
            <w:vAlign w:val="center"/>
          </w:tcPr>
          <w:p w14:paraId="4AF6D736" w14:textId="4485D0F2" w:rsidR="00C92AB7" w:rsidRPr="00C92AB7" w:rsidRDefault="00C92AB7" w:rsidP="00C92AB7">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7AAB0E7A" w14:textId="5CADBA31" w:rsidR="00C92AB7" w:rsidRPr="00C92AB7" w:rsidRDefault="00C92AB7" w:rsidP="00C92AB7">
            <w:pPr>
              <w:jc w:val="center"/>
              <w:rPr>
                <w:rFonts w:ascii="Times New Roman" w:hAnsi="Times New Roman"/>
              </w:rPr>
            </w:pPr>
            <w:r>
              <w:rPr>
                <w:rFonts w:ascii="Times New Roman" w:hAnsi="Times New Roman"/>
              </w:rPr>
              <w:t>65%</w:t>
            </w:r>
          </w:p>
        </w:tc>
        <w:tc>
          <w:tcPr>
            <w:tcW w:w="1134" w:type="dxa"/>
            <w:vAlign w:val="center"/>
          </w:tcPr>
          <w:p w14:paraId="0F5752B0" w14:textId="77777777" w:rsidR="00C92AB7" w:rsidRPr="00C92AB7" w:rsidRDefault="00C92AB7" w:rsidP="00C92AB7">
            <w:pPr>
              <w:jc w:val="center"/>
              <w:rPr>
                <w:rFonts w:ascii="Times New Roman" w:hAnsi="Times New Roman"/>
              </w:rPr>
            </w:pPr>
          </w:p>
        </w:tc>
      </w:tr>
      <w:tr w:rsidR="00C92AB7" w:rsidRPr="00C92AB7" w14:paraId="57434B28" w14:textId="77777777" w:rsidTr="00C92AB7">
        <w:trPr>
          <w:trHeight w:val="560"/>
        </w:trPr>
        <w:tc>
          <w:tcPr>
            <w:tcW w:w="1134" w:type="dxa"/>
            <w:vAlign w:val="center"/>
          </w:tcPr>
          <w:p w14:paraId="76BE373A" w14:textId="0FCCC152" w:rsidR="00C92AB7" w:rsidRPr="00C92AB7" w:rsidRDefault="00C92AB7" w:rsidP="00C92AB7">
            <w:pPr>
              <w:jc w:val="center"/>
              <w:rPr>
                <w:rFonts w:ascii="Times New Roman" w:hAnsi="Times New Roman"/>
              </w:rPr>
            </w:pPr>
            <w:r>
              <w:rPr>
                <w:rFonts w:ascii="Times New Roman" w:hAnsi="Times New Roman"/>
              </w:rPr>
              <w:t>Total</w:t>
            </w:r>
          </w:p>
        </w:tc>
        <w:tc>
          <w:tcPr>
            <w:tcW w:w="1134" w:type="dxa"/>
            <w:vAlign w:val="center"/>
          </w:tcPr>
          <w:p w14:paraId="7A59AE11" w14:textId="3D212042" w:rsidR="00C92AB7" w:rsidRPr="00C92AB7" w:rsidRDefault="00C92AB7" w:rsidP="00C92AB7">
            <w:pPr>
              <w:jc w:val="center"/>
              <w:rPr>
                <w:rFonts w:ascii="Times New Roman" w:hAnsi="Times New Roman"/>
              </w:rPr>
            </w:pPr>
            <w:r>
              <w:rPr>
                <w:rFonts w:ascii="Times New Roman" w:hAnsi="Times New Roman"/>
              </w:rPr>
              <w:t>100%</w:t>
            </w:r>
          </w:p>
        </w:tc>
        <w:tc>
          <w:tcPr>
            <w:tcW w:w="1134" w:type="dxa"/>
            <w:vAlign w:val="center"/>
          </w:tcPr>
          <w:p w14:paraId="5D77C812" w14:textId="77777777" w:rsidR="00C92AB7" w:rsidRPr="00C92AB7" w:rsidRDefault="00C92AB7" w:rsidP="00C92AB7">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092A2074" w:rsidR="005F0EAE" w:rsidRDefault="005F0EAE" w:rsidP="005F0EAE">
      <w:pPr>
        <w:pStyle w:val="QNum"/>
      </w:pPr>
      <w:r>
        <w:br w:type="page"/>
        <w:t xml:space="preserve">Section </w:t>
      </w:r>
      <w:bookmarkStart w:id="21" w:name="bmSec2"/>
      <w:bookmarkEnd w:id="21"/>
      <w:r w:rsidR="00C92AB7">
        <w:t>One</w:t>
      </w:r>
      <w:r>
        <w:t>: Calculator-</w:t>
      </w:r>
      <w:bookmarkStart w:id="22" w:name="bmCal2"/>
      <w:bookmarkEnd w:id="22"/>
      <w:r w:rsidR="00C92AB7">
        <w:t>free</w:t>
      </w:r>
      <w:r>
        <w:tab/>
        <w:t xml:space="preserve"> </w:t>
      </w:r>
      <w:bookmarkStart w:id="23" w:name="bmPercent"/>
      <w:bookmarkEnd w:id="23"/>
      <w:r w:rsidR="00C92AB7">
        <w:t>35</w:t>
      </w:r>
      <w:r>
        <w:t>% (</w:t>
      </w:r>
      <w:bookmarkStart w:id="24" w:name="MPT"/>
      <w:bookmarkEnd w:id="24"/>
      <w:r w:rsidR="00C92AB7">
        <w:t>52</w:t>
      </w:r>
      <w:r>
        <w:t xml:space="preserve"> Marks)</w:t>
      </w:r>
    </w:p>
    <w:p w14:paraId="36997019" w14:textId="302BC162" w:rsidR="005F0EAE" w:rsidRDefault="005F0EAE" w:rsidP="005F0EAE">
      <w:r>
        <w:t>This section has</w:t>
      </w:r>
      <w:r w:rsidRPr="008E4C95">
        <w:rPr>
          <w:b/>
        </w:rPr>
        <w:t xml:space="preserve"> </w:t>
      </w:r>
      <w:bookmarkStart w:id="25" w:name="MPW"/>
      <w:bookmarkEnd w:id="25"/>
      <w:r w:rsidR="00C92AB7">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9A68BC5" w:rsidR="005F0EAE" w:rsidRDefault="005F0EAE" w:rsidP="005F0EAE">
      <w:r>
        <w:t xml:space="preserve">Working time: </w:t>
      </w:r>
      <w:bookmarkStart w:id="26" w:name="bmWT2"/>
      <w:bookmarkEnd w:id="26"/>
      <w:r w:rsidR="00C92AB7">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94EB287" w:rsidR="001F64A8" w:rsidRDefault="00C92AB7" w:rsidP="00C92AB7">
      <w:pPr>
        <w:pStyle w:val="QNum"/>
      </w:pPr>
      <w:r>
        <w:t>Question 1</w:t>
      </w:r>
      <w:r>
        <w:tab/>
        <w:t>(6 marks)</w:t>
      </w:r>
    </w:p>
    <w:p w14:paraId="642C9EC6" w14:textId="77777777" w:rsidR="00C92AB7" w:rsidRDefault="00C92AB7" w:rsidP="007546C5">
      <w:pPr>
        <w:pStyle w:val="Parta"/>
      </w:pPr>
      <w:r>
        <w:t>Solve the following equations.</w:t>
      </w:r>
    </w:p>
    <w:p w14:paraId="1ED41069" w14:textId="77777777" w:rsidR="00C92AB7" w:rsidRDefault="00C92AB7" w:rsidP="007546C5">
      <w:pPr>
        <w:pStyle w:val="Parta"/>
      </w:pPr>
    </w:p>
    <w:p w14:paraId="488656FF" w14:textId="77777777" w:rsidR="00C92AB7" w:rsidRDefault="00C92AB7" w:rsidP="007546C5">
      <w:pPr>
        <w:pStyle w:val="Parta"/>
        <w:rPr>
          <w:rFonts w:eastAsiaTheme="minorEastAsia"/>
        </w:rPr>
      </w:pPr>
      <w:r>
        <w:t>(a)</w:t>
      </w:r>
      <w:r>
        <w:tab/>
      </w:r>
      <m:oMath>
        <m:r>
          <w:rPr>
            <w:rFonts w:ascii="Cambria Math" w:hAnsi="Cambria Math"/>
          </w:rPr>
          <m:t>18x=25x-28</m:t>
        </m:r>
      </m:oMath>
      <w:r>
        <w:rPr>
          <w:rFonts w:eastAsiaTheme="minorEastAsia"/>
        </w:rPr>
        <w:t>.</w:t>
      </w:r>
      <w:r>
        <w:rPr>
          <w:rFonts w:eastAsiaTheme="minorEastAsia"/>
        </w:rPr>
        <w:tab/>
        <w:t>(1 mark)</w:t>
      </w:r>
    </w:p>
    <w:p w14:paraId="64C46015" w14:textId="77777777" w:rsidR="00C92AB7" w:rsidRDefault="00C92AB7" w:rsidP="007546C5">
      <w:pPr>
        <w:pStyle w:val="Parta"/>
        <w:rPr>
          <w:rFonts w:eastAsiaTheme="minorEastAsia"/>
        </w:rPr>
      </w:pPr>
    </w:p>
    <w:p w14:paraId="5CA6F199" w14:textId="77777777" w:rsidR="00C92AB7" w:rsidRDefault="00C92AB7" w:rsidP="007546C5">
      <w:pPr>
        <w:pStyle w:val="Parta"/>
        <w:rPr>
          <w:rFonts w:eastAsiaTheme="minorEastAsia"/>
        </w:rPr>
      </w:pPr>
    </w:p>
    <w:p w14:paraId="0B8F70F9" w14:textId="77777777" w:rsidR="00C92AB7" w:rsidRDefault="00C92AB7" w:rsidP="007546C5">
      <w:pPr>
        <w:pStyle w:val="Parta"/>
        <w:rPr>
          <w:rFonts w:eastAsiaTheme="minorEastAsia"/>
        </w:rPr>
      </w:pPr>
    </w:p>
    <w:p w14:paraId="18EDB3A3" w14:textId="77777777" w:rsidR="00C92AB7" w:rsidRDefault="00C92AB7" w:rsidP="007546C5">
      <w:pPr>
        <w:pStyle w:val="Parta"/>
        <w:rPr>
          <w:rFonts w:eastAsiaTheme="minorEastAsia"/>
        </w:rPr>
      </w:pPr>
    </w:p>
    <w:p w14:paraId="72112A03" w14:textId="77777777" w:rsidR="00C92AB7" w:rsidRDefault="00C92AB7" w:rsidP="007546C5">
      <w:pPr>
        <w:pStyle w:val="Parta"/>
        <w:rPr>
          <w:rFonts w:eastAsiaTheme="minorEastAsia"/>
        </w:rPr>
      </w:pPr>
    </w:p>
    <w:p w14:paraId="17859EF7" w14:textId="77777777" w:rsidR="00C92AB7" w:rsidRDefault="00C92AB7" w:rsidP="007546C5">
      <w:pPr>
        <w:pStyle w:val="Parta"/>
        <w:rPr>
          <w:rFonts w:eastAsiaTheme="minorEastAsia"/>
        </w:rPr>
      </w:pPr>
    </w:p>
    <w:p w14:paraId="7C303687" w14:textId="77777777" w:rsidR="00C92AB7" w:rsidRDefault="00C92AB7" w:rsidP="007546C5">
      <w:pPr>
        <w:pStyle w:val="Parta"/>
        <w:rPr>
          <w:rFonts w:eastAsiaTheme="minorEastAsia"/>
        </w:rPr>
      </w:pPr>
    </w:p>
    <w:p w14:paraId="60A8E036" w14:textId="77777777" w:rsidR="00C92AB7" w:rsidRDefault="00C92AB7" w:rsidP="007546C5">
      <w:pPr>
        <w:pStyle w:val="Parta"/>
        <w:rPr>
          <w:rFonts w:eastAsiaTheme="minorEastAsia"/>
        </w:rPr>
      </w:pPr>
    </w:p>
    <w:p w14:paraId="49AE6B88" w14:textId="77777777" w:rsidR="00C92AB7" w:rsidRDefault="00C92AB7" w:rsidP="007546C5">
      <w:pPr>
        <w:pStyle w:val="Parta"/>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9x</m:t>
            </m:r>
          </m:e>
          <m:sup>
            <m:r>
              <w:rPr>
                <w:rFonts w:ascii="Cambria Math" w:eastAsiaTheme="minorEastAsia" w:hAnsi="Cambria Math"/>
              </w:rPr>
              <m:t>2</m:t>
            </m:r>
          </m:sup>
        </m:sSup>
        <m:r>
          <w:rPr>
            <w:rFonts w:ascii="Cambria Math" w:eastAsiaTheme="minorEastAsia" w:hAnsi="Cambria Math"/>
          </w:rPr>
          <m:t>=18x</m:t>
        </m:r>
      </m:oMath>
      <w:r>
        <w:rPr>
          <w:rFonts w:eastAsiaTheme="minorEastAsia"/>
        </w:rPr>
        <w:t>.</w:t>
      </w:r>
      <w:r>
        <w:rPr>
          <w:rFonts w:eastAsiaTheme="minorEastAsia"/>
        </w:rPr>
        <w:tab/>
        <w:t>(2 marks)</w:t>
      </w:r>
    </w:p>
    <w:p w14:paraId="43601A2C" w14:textId="77777777" w:rsidR="00C92AB7" w:rsidRDefault="00C92AB7" w:rsidP="007546C5">
      <w:pPr>
        <w:pStyle w:val="Parta"/>
        <w:rPr>
          <w:rFonts w:eastAsiaTheme="minorEastAsia"/>
        </w:rPr>
      </w:pPr>
    </w:p>
    <w:p w14:paraId="58D8D4B0" w14:textId="77777777" w:rsidR="00C92AB7" w:rsidRDefault="00C92AB7" w:rsidP="007546C5">
      <w:pPr>
        <w:pStyle w:val="Parta"/>
        <w:rPr>
          <w:rFonts w:eastAsiaTheme="minorEastAsia"/>
        </w:rPr>
      </w:pPr>
    </w:p>
    <w:p w14:paraId="11644174" w14:textId="77777777" w:rsidR="00C92AB7" w:rsidRDefault="00C92AB7" w:rsidP="007546C5">
      <w:pPr>
        <w:pStyle w:val="Parta"/>
        <w:rPr>
          <w:rFonts w:eastAsiaTheme="minorEastAsia"/>
        </w:rPr>
      </w:pPr>
    </w:p>
    <w:p w14:paraId="4E2FA6A1" w14:textId="77777777" w:rsidR="00C92AB7" w:rsidRDefault="00C92AB7" w:rsidP="007546C5">
      <w:pPr>
        <w:pStyle w:val="Parta"/>
        <w:rPr>
          <w:rFonts w:eastAsiaTheme="minorEastAsia"/>
        </w:rPr>
      </w:pPr>
    </w:p>
    <w:p w14:paraId="15183DC4" w14:textId="77777777" w:rsidR="00C92AB7" w:rsidRDefault="00C92AB7" w:rsidP="007546C5">
      <w:pPr>
        <w:pStyle w:val="Parta"/>
        <w:rPr>
          <w:rFonts w:eastAsiaTheme="minorEastAsia"/>
        </w:rPr>
      </w:pPr>
    </w:p>
    <w:p w14:paraId="5E06426C" w14:textId="77777777" w:rsidR="00C92AB7" w:rsidRDefault="00C92AB7" w:rsidP="007546C5">
      <w:pPr>
        <w:pStyle w:val="Parta"/>
        <w:rPr>
          <w:rFonts w:eastAsiaTheme="minorEastAsia"/>
        </w:rPr>
      </w:pPr>
    </w:p>
    <w:p w14:paraId="312F083F" w14:textId="77777777" w:rsidR="00C92AB7" w:rsidRDefault="00C92AB7" w:rsidP="007546C5">
      <w:pPr>
        <w:pStyle w:val="Parta"/>
        <w:rPr>
          <w:rFonts w:eastAsiaTheme="minorEastAsia"/>
        </w:rPr>
      </w:pPr>
    </w:p>
    <w:p w14:paraId="745C18A6" w14:textId="77777777" w:rsidR="00C92AB7" w:rsidRDefault="00C92AB7" w:rsidP="007546C5">
      <w:pPr>
        <w:pStyle w:val="Parta"/>
        <w:rPr>
          <w:rFonts w:eastAsiaTheme="minorEastAsia"/>
        </w:rPr>
      </w:pPr>
    </w:p>
    <w:p w14:paraId="0C2A8840" w14:textId="77777777" w:rsidR="00C92AB7" w:rsidRDefault="00C92AB7" w:rsidP="007546C5">
      <w:pPr>
        <w:pStyle w:val="Parta"/>
        <w:rPr>
          <w:rFonts w:eastAsiaTheme="minorEastAsia"/>
        </w:rPr>
      </w:pPr>
    </w:p>
    <w:p w14:paraId="56B9C11C" w14:textId="77777777" w:rsidR="00C92AB7" w:rsidRDefault="00C92AB7" w:rsidP="007546C5">
      <w:pPr>
        <w:pStyle w:val="Parta"/>
        <w:rPr>
          <w:rFonts w:eastAsiaTheme="minorEastAsia"/>
        </w:rPr>
      </w:pPr>
    </w:p>
    <w:p w14:paraId="2F32426A" w14:textId="77777777" w:rsidR="00C92AB7" w:rsidRDefault="00C92AB7" w:rsidP="007546C5">
      <w:pPr>
        <w:pStyle w:val="Parta"/>
        <w:rPr>
          <w:rFonts w:eastAsiaTheme="minorEastAsia"/>
        </w:rPr>
      </w:pPr>
    </w:p>
    <w:p w14:paraId="362A9DEC" w14:textId="77777777" w:rsidR="00C92AB7" w:rsidRDefault="00C92AB7" w:rsidP="007546C5">
      <w:pPr>
        <w:pStyle w:val="Parta"/>
        <w:rPr>
          <w:rFonts w:eastAsiaTheme="minorEastAsia"/>
        </w:rPr>
      </w:pPr>
    </w:p>
    <w:p w14:paraId="1BF9302B" w14:textId="77777777" w:rsidR="00C92AB7" w:rsidRDefault="00C92AB7" w:rsidP="007546C5">
      <w:pPr>
        <w:pStyle w:val="Parta"/>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-25x+33=0</m:t>
        </m:r>
      </m:oMath>
      <w:r>
        <w:rPr>
          <w:rFonts w:eastAsiaTheme="minorEastAsia"/>
        </w:rPr>
        <w:t>.</w:t>
      </w:r>
      <w:r>
        <w:rPr>
          <w:rFonts w:eastAsiaTheme="minorEastAsia"/>
        </w:rPr>
        <w:tab/>
        <w:t>(3 marks)</w:t>
      </w:r>
    </w:p>
    <w:p w14:paraId="41B99566" w14:textId="77777777" w:rsidR="00C92AB7" w:rsidRDefault="00C92AB7" w:rsidP="00650B61"/>
    <w:p w14:paraId="5B23F01C" w14:textId="3814EDE6" w:rsidR="00C92AB7" w:rsidRDefault="00C92AB7">
      <w:pPr>
        <w:spacing w:after="160" w:line="259" w:lineRule="auto"/>
        <w:contextualSpacing w:val="0"/>
        <w:rPr>
          <w:b/>
          <w:szCs w:val="24"/>
          <w:lang w:val="en-US"/>
        </w:rPr>
      </w:pPr>
      <w:r>
        <w:br w:type="page"/>
      </w:r>
    </w:p>
    <w:p w14:paraId="15F77496" w14:textId="3CEAD326" w:rsidR="00C92AB7" w:rsidRDefault="00C92AB7" w:rsidP="00C92AB7">
      <w:pPr>
        <w:pStyle w:val="QNum"/>
      </w:pPr>
      <w:r>
        <w:t>Question 2</w:t>
      </w:r>
      <w:r>
        <w:tab/>
        <w:t>(7 marks)</w:t>
      </w:r>
    </w:p>
    <w:p w14:paraId="3ECACB3E" w14:textId="77777777" w:rsidR="00C92AB7" w:rsidRDefault="00C92AB7" w:rsidP="00AE7A88">
      <w:pPr>
        <w:pStyle w:val="Parta"/>
        <w:rPr>
          <w:rFonts w:eastAsiaTheme="minorEastAsia"/>
        </w:rPr>
      </w:pPr>
      <w:r>
        <w:t>(a)</w:t>
      </w:r>
      <w:r>
        <w:tab/>
        <w:t xml:space="preserve">Simplify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e>
              <m:sup>
                <m:r>
                  <w:rPr>
                    <w:rFonts w:ascii="Cambria Math" w:hAnsi="Cambria Math"/>
                  </w:rPr>
                  <m:t>-5</m:t>
                </m:r>
              </m:sup>
            </m:sSup>
          </m:e>
        </m:rad>
      </m:oMath>
      <w:r>
        <w:rPr>
          <w:rFonts w:eastAsiaTheme="minorEastAsia"/>
        </w:rPr>
        <w:t>.</w:t>
      </w:r>
      <w:r>
        <w:rPr>
          <w:rFonts w:eastAsiaTheme="minorEastAsia"/>
        </w:rPr>
        <w:tab/>
        <w:t>(2 marks)</w:t>
      </w:r>
    </w:p>
    <w:p w14:paraId="04E3CD56" w14:textId="77777777" w:rsidR="00C92AB7" w:rsidRDefault="00C92AB7" w:rsidP="00AE7A88">
      <w:pPr>
        <w:pStyle w:val="Parta"/>
        <w:rPr>
          <w:rFonts w:eastAsiaTheme="minorEastAsia"/>
        </w:rPr>
      </w:pPr>
    </w:p>
    <w:p w14:paraId="32491E7B" w14:textId="77777777" w:rsidR="00C92AB7" w:rsidRDefault="00C92AB7" w:rsidP="00AE7A88">
      <w:pPr>
        <w:pStyle w:val="Parta"/>
        <w:rPr>
          <w:rFonts w:eastAsiaTheme="minorEastAsia"/>
        </w:rPr>
      </w:pPr>
    </w:p>
    <w:p w14:paraId="3A231E0A" w14:textId="77777777" w:rsidR="00C92AB7" w:rsidRDefault="00C92AB7" w:rsidP="00AE7A88">
      <w:pPr>
        <w:pStyle w:val="Parta"/>
        <w:rPr>
          <w:rFonts w:eastAsiaTheme="minorEastAsia"/>
        </w:rPr>
      </w:pPr>
    </w:p>
    <w:p w14:paraId="704438CD" w14:textId="77777777" w:rsidR="00C92AB7" w:rsidRDefault="00C92AB7" w:rsidP="00AE7A88">
      <w:pPr>
        <w:pStyle w:val="Parta"/>
        <w:rPr>
          <w:rFonts w:eastAsiaTheme="minorEastAsia"/>
        </w:rPr>
      </w:pPr>
    </w:p>
    <w:p w14:paraId="04440225" w14:textId="77777777" w:rsidR="00C92AB7" w:rsidRDefault="00C92AB7" w:rsidP="00AE7A88">
      <w:pPr>
        <w:pStyle w:val="Parta"/>
        <w:rPr>
          <w:rFonts w:eastAsiaTheme="minorEastAsia"/>
        </w:rPr>
      </w:pPr>
    </w:p>
    <w:p w14:paraId="4012E7AF" w14:textId="77777777" w:rsidR="00C92AB7" w:rsidRDefault="00C92AB7" w:rsidP="00AE7A88">
      <w:pPr>
        <w:pStyle w:val="Parta"/>
        <w:rPr>
          <w:rFonts w:eastAsiaTheme="minorEastAsia"/>
        </w:rPr>
      </w:pPr>
    </w:p>
    <w:p w14:paraId="304EFECA" w14:textId="77777777" w:rsidR="00C92AB7" w:rsidRDefault="00C92AB7" w:rsidP="00AE7A88">
      <w:pPr>
        <w:pStyle w:val="Parta"/>
        <w:rPr>
          <w:rFonts w:eastAsiaTheme="minorEastAsia"/>
        </w:rPr>
      </w:pPr>
    </w:p>
    <w:p w14:paraId="61915988" w14:textId="77777777" w:rsidR="00C92AB7" w:rsidRDefault="00C92AB7" w:rsidP="00AE7A88">
      <w:pPr>
        <w:pStyle w:val="Parta"/>
        <w:rPr>
          <w:rFonts w:eastAsiaTheme="minorEastAsia"/>
        </w:rPr>
      </w:pPr>
    </w:p>
    <w:p w14:paraId="2024A18E" w14:textId="77777777" w:rsidR="00C92AB7" w:rsidRDefault="00C92AB7" w:rsidP="00AE7A88">
      <w:pPr>
        <w:pStyle w:val="Parta"/>
        <w:rPr>
          <w:rFonts w:eastAsiaTheme="minorEastAsia"/>
        </w:rPr>
      </w:pPr>
    </w:p>
    <w:p w14:paraId="385694AF" w14:textId="77777777" w:rsidR="00C92AB7" w:rsidRDefault="00C92AB7" w:rsidP="00AE7A88">
      <w:pPr>
        <w:pStyle w:val="Parta"/>
        <w:rPr>
          <w:rFonts w:eastAsiaTheme="minorEastAsia"/>
        </w:rPr>
      </w:pPr>
    </w:p>
    <w:p w14:paraId="6C92DE14" w14:textId="77777777" w:rsidR="00C92AB7" w:rsidRDefault="00C92AB7" w:rsidP="00AE7A88">
      <w:pPr>
        <w:pStyle w:val="Parta"/>
      </w:pPr>
    </w:p>
    <w:p w14:paraId="595EA3AB" w14:textId="77777777" w:rsidR="00C92AB7" w:rsidRDefault="00C92AB7" w:rsidP="00AE7A88">
      <w:pPr>
        <w:pStyle w:val="Parta"/>
      </w:pPr>
    </w:p>
    <w:p w14:paraId="1EB9C172" w14:textId="77777777" w:rsidR="00C92AB7" w:rsidRDefault="00C92AB7" w:rsidP="00AE7A88">
      <w:pPr>
        <w:pStyle w:val="Parta"/>
        <w:rPr>
          <w:rFonts w:eastAsiaTheme="minorEastAsia"/>
        </w:rPr>
      </w:pPr>
      <w:r>
        <w:t>(b)</w:t>
      </w:r>
      <w:r>
        <w:tab/>
        <w:t xml:space="preserve">Write the value of </w:t>
      </w:r>
      <m:oMath>
        <m:r>
          <w:rPr>
            <w:rFonts w:ascii="Cambria Math" w:hAnsi="Cambria Math"/>
          </w:rPr>
          <m:t>xy</m:t>
        </m:r>
      </m:oMath>
      <w:r>
        <w:rPr>
          <w:rFonts w:eastAsiaTheme="minorEastAsia"/>
        </w:rPr>
        <w:t xml:space="preserve"> in scientific notation when</w:t>
      </w:r>
      <w:r>
        <w:t xml:space="preserve"> </w:t>
      </w:r>
      <m:oMath>
        <m:r>
          <w:rPr>
            <w:rFonts w:ascii="Cambria Math" w:hAnsi="Cambria Math"/>
          </w:rPr>
          <m:t>x=2.5×</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Theme="minorEastAsia"/>
        </w:rPr>
        <w:t xml:space="preserve"> and </w:t>
      </w:r>
      <m:oMath>
        <m:r>
          <w:rPr>
            <w:rFonts w:ascii="Cambria Math" w:eastAsiaTheme="minorEastAsia" w:hAnsi="Cambria Math"/>
          </w:rPr>
          <m:t>y=5×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oMath>
      <w:r>
        <w:rPr>
          <w:rFonts w:eastAsiaTheme="minorEastAsia"/>
        </w:rPr>
        <w:t>.</w:t>
      </w:r>
    </w:p>
    <w:p w14:paraId="573F0296" w14:textId="77777777" w:rsidR="00C92AB7" w:rsidRDefault="00C92AB7" w:rsidP="00AE7A88">
      <w:pPr>
        <w:pStyle w:val="Parta"/>
      </w:pPr>
      <w:r>
        <w:rPr>
          <w:rFonts w:eastAsiaTheme="minorEastAsia"/>
        </w:rPr>
        <w:tab/>
      </w:r>
      <w:r>
        <w:rPr>
          <w:rFonts w:eastAsiaTheme="minorEastAsia"/>
        </w:rPr>
        <w:tab/>
        <w:t>(2 marks)</w:t>
      </w:r>
    </w:p>
    <w:p w14:paraId="27531BF8" w14:textId="77777777" w:rsidR="00C92AB7" w:rsidRDefault="00C92AB7" w:rsidP="00AE7A88">
      <w:pPr>
        <w:pStyle w:val="Parta"/>
      </w:pPr>
    </w:p>
    <w:p w14:paraId="3A64CD04" w14:textId="77777777" w:rsidR="00C92AB7" w:rsidRDefault="00C92AB7" w:rsidP="00AE7A88">
      <w:pPr>
        <w:pStyle w:val="Parta"/>
      </w:pPr>
    </w:p>
    <w:p w14:paraId="4819D6B6" w14:textId="77777777" w:rsidR="00C92AB7" w:rsidRDefault="00C92AB7" w:rsidP="00AE7A88">
      <w:pPr>
        <w:pStyle w:val="Parta"/>
      </w:pPr>
    </w:p>
    <w:p w14:paraId="224EF02A" w14:textId="77777777" w:rsidR="00C92AB7" w:rsidRDefault="00C92AB7" w:rsidP="00AE7A88">
      <w:pPr>
        <w:pStyle w:val="Parta"/>
      </w:pPr>
    </w:p>
    <w:p w14:paraId="49605240" w14:textId="77777777" w:rsidR="00C92AB7" w:rsidRDefault="00C92AB7" w:rsidP="00AE7A88">
      <w:pPr>
        <w:pStyle w:val="Parta"/>
      </w:pPr>
    </w:p>
    <w:p w14:paraId="0F4036AC" w14:textId="77777777" w:rsidR="00C92AB7" w:rsidRDefault="00C92AB7" w:rsidP="00AE7A88">
      <w:pPr>
        <w:pStyle w:val="Parta"/>
      </w:pPr>
    </w:p>
    <w:p w14:paraId="2D7E1AA9" w14:textId="77777777" w:rsidR="00C92AB7" w:rsidRDefault="00C92AB7" w:rsidP="00AE7A88">
      <w:pPr>
        <w:pStyle w:val="Parta"/>
      </w:pPr>
    </w:p>
    <w:p w14:paraId="59D18562" w14:textId="77777777" w:rsidR="00C92AB7" w:rsidRDefault="00C92AB7" w:rsidP="00AE7A88">
      <w:pPr>
        <w:pStyle w:val="Parta"/>
      </w:pPr>
    </w:p>
    <w:p w14:paraId="55F6DF16" w14:textId="77777777" w:rsidR="00C92AB7" w:rsidRDefault="00C92AB7" w:rsidP="00AE7A88">
      <w:pPr>
        <w:pStyle w:val="Parta"/>
      </w:pPr>
    </w:p>
    <w:p w14:paraId="7AD92AB3" w14:textId="77777777" w:rsidR="00C92AB7" w:rsidRDefault="00C92AB7" w:rsidP="00AE7A88">
      <w:pPr>
        <w:pStyle w:val="Parta"/>
      </w:pPr>
    </w:p>
    <w:p w14:paraId="784821D1" w14:textId="77777777" w:rsidR="00C92AB7" w:rsidRDefault="00C92AB7" w:rsidP="00AE7A88">
      <w:pPr>
        <w:pStyle w:val="Parta"/>
      </w:pPr>
    </w:p>
    <w:p w14:paraId="02463475" w14:textId="77777777" w:rsidR="00C92AB7" w:rsidRDefault="00C92AB7" w:rsidP="00AE7A88">
      <w:pPr>
        <w:pStyle w:val="Parta"/>
        <w:rPr>
          <w:rFonts w:eastAsiaTheme="minorEastAsia"/>
        </w:rPr>
      </w:pPr>
      <w:r>
        <w:t>(c)</w:t>
      </w:r>
      <w:r>
        <w:tab/>
        <w:t xml:space="preserve">Determine the value of </w:t>
      </w:r>
      <m:oMath>
        <m:r>
          <w:rPr>
            <w:rFonts w:ascii="Cambria Math" w:hAnsi="Cambria Math"/>
          </w:rPr>
          <m:t>n</m:t>
        </m:r>
      </m:oMath>
      <w:r>
        <w:rPr>
          <w:rFonts w:eastAsiaTheme="minorEastAsia"/>
        </w:rPr>
        <w:t xml:space="preserve"> given that </w:t>
      </w:r>
      <m:oMath>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n+1</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27</m:t>
            </m:r>
          </m:e>
        </m:rad>
      </m:oMath>
      <w:r>
        <w:rPr>
          <w:rFonts w:eastAsiaTheme="minorEastAsia"/>
        </w:rPr>
        <w:t>.</w:t>
      </w:r>
      <w:r>
        <w:rPr>
          <w:rFonts w:eastAsiaTheme="minorEastAsia"/>
        </w:rPr>
        <w:tab/>
        <w:t>(3 marks)</w:t>
      </w:r>
    </w:p>
    <w:p w14:paraId="5A5724C6" w14:textId="77777777" w:rsidR="00C92AB7" w:rsidRDefault="00C92AB7" w:rsidP="00DE56FD">
      <w:pPr>
        <w:pStyle w:val="Parta"/>
        <w:rPr>
          <w:rFonts w:eastAsiaTheme="minorEastAsia"/>
        </w:rPr>
      </w:pPr>
    </w:p>
    <w:p w14:paraId="17B33857" w14:textId="214478C7" w:rsidR="00C92AB7" w:rsidRDefault="00C92AB7">
      <w:pPr>
        <w:spacing w:after="160" w:line="259" w:lineRule="auto"/>
        <w:contextualSpacing w:val="0"/>
        <w:rPr>
          <w:b/>
          <w:szCs w:val="24"/>
          <w:lang w:val="en-US"/>
        </w:rPr>
      </w:pPr>
      <w:r>
        <w:br w:type="page"/>
      </w:r>
    </w:p>
    <w:p w14:paraId="5ADA3BBD" w14:textId="704E098E" w:rsidR="00C92AB7" w:rsidRDefault="00C92AB7" w:rsidP="00C92AB7">
      <w:pPr>
        <w:pStyle w:val="QNum"/>
      </w:pPr>
      <w:r>
        <w:t>Question 3</w:t>
      </w:r>
      <w:r>
        <w:tab/>
        <w:t>(6 marks)</w:t>
      </w:r>
    </w:p>
    <w:p w14:paraId="3E3BAD5E" w14:textId="77777777" w:rsidR="00C92AB7" w:rsidRDefault="00C92AB7" w:rsidP="00CC7B79">
      <w:pPr>
        <w:pStyle w:val="Parta"/>
        <w:rPr>
          <w:rFonts w:eastAsiaTheme="minorEastAsia"/>
        </w:rPr>
      </w:pPr>
      <w:r>
        <w:t>(a)</w:t>
      </w:r>
      <w:r>
        <w:tab/>
        <w:t xml:space="preserve">The turning point of a quadratic is at </w:t>
      </w:r>
      <m:oMath>
        <m:r>
          <w:rPr>
            <w:rFonts w:ascii="Cambria Math" w:hAnsi="Cambria Math"/>
          </w:rPr>
          <m:t>(-3, -10)</m:t>
        </m:r>
      </m:oMath>
      <w:r>
        <w:rPr>
          <w:rFonts w:eastAsiaTheme="minorEastAsia"/>
        </w:rPr>
        <w:t xml:space="preserve"> and the curve passes through </w:t>
      </w:r>
      <m:oMath>
        <m:r>
          <w:rPr>
            <w:rFonts w:ascii="Cambria Math" w:eastAsiaTheme="minorEastAsia" w:hAnsi="Cambria Math"/>
          </w:rPr>
          <m:t>(0, 8)</m:t>
        </m:r>
      </m:oMath>
      <w:r>
        <w:rPr>
          <w:rFonts w:eastAsiaTheme="minorEastAsia"/>
        </w:rPr>
        <w:t xml:space="preserve">. Determine the equation of the quadratic in the form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w:t>
      </w:r>
      <w:r>
        <w:rPr>
          <w:rFonts w:eastAsiaTheme="minorEastAsia"/>
        </w:rPr>
        <w:tab/>
        <w:t>(3 marks)</w:t>
      </w:r>
    </w:p>
    <w:p w14:paraId="1276D2BB" w14:textId="77777777" w:rsidR="00C92AB7" w:rsidRDefault="00C92AB7" w:rsidP="00CC7B79">
      <w:pPr>
        <w:pStyle w:val="Parta"/>
        <w:rPr>
          <w:rFonts w:eastAsiaTheme="minorEastAsia"/>
        </w:rPr>
      </w:pPr>
    </w:p>
    <w:p w14:paraId="737F12C4" w14:textId="77777777" w:rsidR="00C92AB7" w:rsidRDefault="00C92AB7" w:rsidP="00CC7B79">
      <w:pPr>
        <w:pStyle w:val="Parta"/>
        <w:rPr>
          <w:rFonts w:eastAsiaTheme="minorEastAsia"/>
        </w:rPr>
      </w:pPr>
    </w:p>
    <w:p w14:paraId="6CFFEA4D" w14:textId="77777777" w:rsidR="00C92AB7" w:rsidRDefault="00C92AB7" w:rsidP="00CC7B79">
      <w:pPr>
        <w:pStyle w:val="Parta"/>
        <w:rPr>
          <w:rFonts w:eastAsiaTheme="minorEastAsia"/>
        </w:rPr>
      </w:pPr>
    </w:p>
    <w:p w14:paraId="30CC8AFA" w14:textId="77777777" w:rsidR="00C92AB7" w:rsidRDefault="00C92AB7" w:rsidP="00CC7B79">
      <w:pPr>
        <w:pStyle w:val="Parta"/>
        <w:rPr>
          <w:rFonts w:eastAsiaTheme="minorEastAsia"/>
        </w:rPr>
      </w:pPr>
    </w:p>
    <w:p w14:paraId="31FC6E2A" w14:textId="77777777" w:rsidR="00C92AB7" w:rsidRDefault="00C92AB7" w:rsidP="00CC7B79">
      <w:pPr>
        <w:pStyle w:val="Parta"/>
        <w:rPr>
          <w:rFonts w:eastAsiaTheme="minorEastAsia"/>
        </w:rPr>
      </w:pPr>
    </w:p>
    <w:p w14:paraId="3C1B16D4" w14:textId="77777777" w:rsidR="00C92AB7" w:rsidRDefault="00C92AB7" w:rsidP="00CC7B79">
      <w:pPr>
        <w:pStyle w:val="Parta"/>
        <w:rPr>
          <w:rFonts w:eastAsiaTheme="minorEastAsia"/>
        </w:rPr>
      </w:pPr>
    </w:p>
    <w:p w14:paraId="7647871F" w14:textId="77777777" w:rsidR="00C92AB7" w:rsidRDefault="00C92AB7" w:rsidP="00CC7B79">
      <w:pPr>
        <w:pStyle w:val="Parta"/>
        <w:rPr>
          <w:rFonts w:eastAsiaTheme="minorEastAsia"/>
        </w:rPr>
      </w:pPr>
    </w:p>
    <w:p w14:paraId="3117B4BC" w14:textId="77777777" w:rsidR="00C92AB7" w:rsidRDefault="00C92AB7" w:rsidP="00CC7B79">
      <w:pPr>
        <w:pStyle w:val="Parta"/>
        <w:rPr>
          <w:rFonts w:eastAsiaTheme="minorEastAsia"/>
        </w:rPr>
      </w:pPr>
    </w:p>
    <w:p w14:paraId="757D6F87" w14:textId="77777777" w:rsidR="00C92AB7" w:rsidRDefault="00C92AB7" w:rsidP="00CC7B79">
      <w:pPr>
        <w:pStyle w:val="Parta"/>
        <w:rPr>
          <w:rFonts w:eastAsiaTheme="minorEastAsia"/>
        </w:rPr>
      </w:pPr>
    </w:p>
    <w:p w14:paraId="682C8913" w14:textId="77777777" w:rsidR="00C92AB7" w:rsidRDefault="00C92AB7" w:rsidP="00CC7B79">
      <w:pPr>
        <w:pStyle w:val="Parta"/>
        <w:rPr>
          <w:rFonts w:eastAsiaTheme="minorEastAsia"/>
        </w:rPr>
      </w:pPr>
    </w:p>
    <w:p w14:paraId="0F9381A3" w14:textId="77777777" w:rsidR="00C92AB7" w:rsidRDefault="00C92AB7" w:rsidP="00CC7B79">
      <w:pPr>
        <w:pStyle w:val="Parta"/>
        <w:rPr>
          <w:rFonts w:eastAsiaTheme="minorEastAsia"/>
        </w:rPr>
      </w:pPr>
    </w:p>
    <w:p w14:paraId="28E0F4A0" w14:textId="77777777" w:rsidR="00C92AB7" w:rsidRDefault="00C92AB7" w:rsidP="00CC7B79">
      <w:pPr>
        <w:pStyle w:val="Parta"/>
        <w:rPr>
          <w:rFonts w:eastAsiaTheme="minorEastAsia"/>
        </w:rPr>
      </w:pPr>
    </w:p>
    <w:p w14:paraId="5915709F" w14:textId="77777777" w:rsidR="00C92AB7" w:rsidRDefault="00C92AB7" w:rsidP="00CC7B79">
      <w:pPr>
        <w:pStyle w:val="Parta"/>
        <w:rPr>
          <w:rFonts w:eastAsiaTheme="minorEastAsia"/>
        </w:rPr>
      </w:pPr>
    </w:p>
    <w:p w14:paraId="268E5D14" w14:textId="77777777" w:rsidR="00C92AB7" w:rsidRDefault="00C92AB7" w:rsidP="00CC7B79">
      <w:pPr>
        <w:pStyle w:val="Parta"/>
        <w:rPr>
          <w:rFonts w:eastAsiaTheme="minorEastAsia"/>
        </w:rPr>
      </w:pPr>
    </w:p>
    <w:p w14:paraId="3E958F86" w14:textId="77777777" w:rsidR="00C92AB7" w:rsidRDefault="00C92AB7" w:rsidP="00CC7B79">
      <w:pPr>
        <w:pStyle w:val="Parta"/>
        <w:rPr>
          <w:rFonts w:eastAsiaTheme="minorEastAsia"/>
        </w:rPr>
      </w:pPr>
    </w:p>
    <w:p w14:paraId="0AAFD78F" w14:textId="77777777" w:rsidR="00C92AB7" w:rsidRDefault="00C92AB7" w:rsidP="00CC7B79">
      <w:pPr>
        <w:pStyle w:val="Parta"/>
        <w:rPr>
          <w:rFonts w:eastAsiaTheme="minorEastAsia"/>
        </w:rPr>
      </w:pPr>
    </w:p>
    <w:p w14:paraId="16ED2E31" w14:textId="77777777" w:rsidR="00C92AB7" w:rsidRDefault="00C92AB7" w:rsidP="00CC7B79">
      <w:pPr>
        <w:pStyle w:val="Parta"/>
        <w:rPr>
          <w:rFonts w:eastAsiaTheme="minorEastAsia"/>
        </w:rPr>
      </w:pPr>
    </w:p>
    <w:p w14:paraId="2411CBD8" w14:textId="77777777" w:rsidR="00C92AB7" w:rsidRDefault="00C92AB7" w:rsidP="00CC7B79">
      <w:pPr>
        <w:pStyle w:val="Parta"/>
        <w:rPr>
          <w:rFonts w:eastAsiaTheme="minorEastAsia"/>
        </w:rPr>
      </w:pPr>
    </w:p>
    <w:p w14:paraId="59C5E03B" w14:textId="77777777" w:rsidR="00C92AB7" w:rsidRDefault="00C92AB7" w:rsidP="00CC7B79">
      <w:pPr>
        <w:pStyle w:val="Parta"/>
        <w:rPr>
          <w:rFonts w:eastAsiaTheme="minorEastAsia"/>
        </w:rPr>
      </w:pPr>
      <w:r>
        <w:rPr>
          <w:rFonts w:eastAsiaTheme="minorEastAsia"/>
        </w:rPr>
        <w:t>(b)</w:t>
      </w:r>
      <w:r>
        <w:rPr>
          <w:rFonts w:eastAsiaTheme="minorEastAsia"/>
        </w:rPr>
        <w:tab/>
        <w:t xml:space="preserve">Functions </w:t>
      </w:r>
      <m:oMath>
        <m:r>
          <w:rPr>
            <w:rFonts w:ascii="Cambria Math" w:eastAsiaTheme="minorEastAsia" w:hAnsi="Cambria Math"/>
          </w:rPr>
          <m:t>f, g</m:t>
        </m:r>
      </m:oMath>
      <w:r>
        <w:rPr>
          <w:rFonts w:eastAsiaTheme="minorEastAsia"/>
        </w:rPr>
        <w:t xml:space="preserve"> and </w:t>
      </w:r>
      <m:oMath>
        <m:r>
          <w:rPr>
            <w:rFonts w:ascii="Cambria Math" w:eastAsiaTheme="minorEastAsia" w:hAnsi="Cambria Math"/>
          </w:rPr>
          <m:t>h</m:t>
        </m:r>
      </m:oMath>
      <w:r>
        <w:rPr>
          <w:rFonts w:eastAsiaTheme="minorEastAsia"/>
        </w:rPr>
        <w:t xml:space="preserve"> are defined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x-5</m:t>
            </m:r>
          </m:e>
        </m:rad>
        <m:r>
          <w:rPr>
            <w:rFonts w:ascii="Cambria Math" w:eastAsiaTheme="minorEastAsia" w:hAnsi="Cambria Math"/>
          </w:rPr>
          <m:t>, 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=2f(x)</m:t>
        </m:r>
      </m:oMath>
      <w:r>
        <w:rPr>
          <w:rFonts w:eastAsiaTheme="minorEastAsia"/>
        </w:rPr>
        <w:t xml:space="preserve">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=f(x+7)</m:t>
        </m:r>
      </m:oMath>
      <w:r>
        <w:rPr>
          <w:rFonts w:eastAsiaTheme="minorEastAsia"/>
        </w:rPr>
        <w:t>.</w:t>
      </w:r>
    </w:p>
    <w:p w14:paraId="17380B35" w14:textId="77777777" w:rsidR="00C92AB7" w:rsidRDefault="00C92AB7" w:rsidP="00CC7B79">
      <w:pPr>
        <w:pStyle w:val="Parta"/>
        <w:rPr>
          <w:rFonts w:eastAsiaTheme="minorEastAsia"/>
        </w:rPr>
      </w:pPr>
    </w:p>
    <w:p w14:paraId="5C12A693" w14:textId="77777777" w:rsidR="00C92AB7" w:rsidRDefault="00C92AB7" w:rsidP="00CC7B79">
      <w:pPr>
        <w:pStyle w:val="Parta"/>
        <w:rPr>
          <w:rFonts w:eastAsiaTheme="minorEastAsia"/>
        </w:rPr>
      </w:pPr>
      <w:r>
        <w:rPr>
          <w:rFonts w:eastAsiaTheme="minorEastAsia"/>
        </w:rPr>
        <w:tab/>
        <w:t>State the</w:t>
      </w:r>
    </w:p>
    <w:p w14:paraId="528D49B1" w14:textId="77777777" w:rsidR="00C92AB7" w:rsidRDefault="00C92AB7" w:rsidP="00CC7B79">
      <w:pPr>
        <w:pStyle w:val="Parta"/>
        <w:rPr>
          <w:rFonts w:eastAsiaTheme="minorEastAsia"/>
        </w:rPr>
      </w:pPr>
    </w:p>
    <w:p w14:paraId="1150E18C" w14:textId="77777777" w:rsidR="00C92AB7" w:rsidRDefault="00C92AB7" w:rsidP="00C35FCE">
      <w:pPr>
        <w:pStyle w:val="Partai"/>
        <w:rPr>
          <w:rFonts w:eastAsiaTheme="minorEastAsia"/>
        </w:rPr>
      </w:pPr>
      <w:r>
        <w:t>(</w:t>
      </w:r>
      <w:proofErr w:type="spellStart"/>
      <w:r>
        <w:t>i</w:t>
      </w:r>
      <w:proofErr w:type="spellEnd"/>
      <w:r>
        <w:t>)</w:t>
      </w:r>
      <w:r>
        <w:tab/>
        <w:t xml:space="preserve">domain of </w:t>
      </w:r>
      <m:oMath>
        <m:r>
          <w:rPr>
            <w:rFonts w:ascii="Cambria Math" w:hAnsi="Cambria Math"/>
          </w:rPr>
          <m:t>f(x)</m:t>
        </m:r>
      </m:oMath>
      <w:r>
        <w:rPr>
          <w:rFonts w:eastAsiaTheme="minorEastAsia"/>
        </w:rPr>
        <w:t>.</w:t>
      </w:r>
      <w:r>
        <w:rPr>
          <w:rFonts w:eastAsiaTheme="minorEastAsia"/>
        </w:rPr>
        <w:tab/>
        <w:t>(1 mark)</w:t>
      </w:r>
    </w:p>
    <w:p w14:paraId="66E96DF5" w14:textId="77777777" w:rsidR="00C92AB7" w:rsidRDefault="00C92AB7" w:rsidP="00C35FCE">
      <w:pPr>
        <w:pStyle w:val="Partai"/>
        <w:rPr>
          <w:rFonts w:eastAsiaTheme="minorEastAsia"/>
        </w:rPr>
      </w:pPr>
    </w:p>
    <w:p w14:paraId="242C2F64" w14:textId="77777777" w:rsidR="00C92AB7" w:rsidRDefault="00C92AB7" w:rsidP="00C35FCE">
      <w:pPr>
        <w:pStyle w:val="Partai"/>
        <w:rPr>
          <w:rFonts w:eastAsiaTheme="minorEastAsia"/>
        </w:rPr>
      </w:pPr>
    </w:p>
    <w:p w14:paraId="4E22CB92" w14:textId="77777777" w:rsidR="00C92AB7" w:rsidRDefault="00C92AB7" w:rsidP="00C35FCE">
      <w:pPr>
        <w:pStyle w:val="Partai"/>
        <w:rPr>
          <w:rFonts w:eastAsiaTheme="minorEastAsia"/>
        </w:rPr>
      </w:pPr>
    </w:p>
    <w:p w14:paraId="27E87B61" w14:textId="77777777" w:rsidR="00C92AB7" w:rsidRDefault="00C92AB7" w:rsidP="00C35FCE">
      <w:pPr>
        <w:pStyle w:val="Partai"/>
        <w:rPr>
          <w:rFonts w:eastAsiaTheme="minorEastAsia"/>
        </w:rPr>
      </w:pPr>
    </w:p>
    <w:p w14:paraId="1CD1FBD3" w14:textId="77777777" w:rsidR="00C92AB7" w:rsidRDefault="00C92AB7" w:rsidP="00C35FCE">
      <w:pPr>
        <w:pStyle w:val="Partai"/>
        <w:rPr>
          <w:rFonts w:eastAsiaTheme="minorEastAsia"/>
        </w:rPr>
      </w:pPr>
    </w:p>
    <w:p w14:paraId="3EB6A159" w14:textId="77777777" w:rsidR="00C92AB7" w:rsidRDefault="00C92AB7" w:rsidP="00C35FCE">
      <w:pPr>
        <w:pStyle w:val="Partai"/>
        <w:rPr>
          <w:rFonts w:eastAsiaTheme="minorEastAsia"/>
        </w:rPr>
      </w:pPr>
    </w:p>
    <w:p w14:paraId="7F58A90C" w14:textId="77777777" w:rsidR="00C92AB7" w:rsidRDefault="00C92AB7" w:rsidP="00C35FCE">
      <w:pPr>
        <w:pStyle w:val="Partai"/>
        <w:rPr>
          <w:rFonts w:eastAsiaTheme="minorEastAsia"/>
        </w:rPr>
      </w:pPr>
    </w:p>
    <w:p w14:paraId="075A29C6" w14:textId="77777777" w:rsidR="00C92AB7" w:rsidRDefault="00C92AB7" w:rsidP="00C35FCE">
      <w:pPr>
        <w:pStyle w:val="Partai"/>
        <w:rPr>
          <w:rFonts w:eastAsiaTheme="minorEastAsia"/>
        </w:rPr>
      </w:pPr>
      <w:r>
        <w:rPr>
          <w:rFonts w:eastAsiaTheme="minorEastAsia"/>
        </w:rPr>
        <w:t>(ii)</w:t>
      </w:r>
      <w:r>
        <w:rPr>
          <w:rFonts w:eastAsiaTheme="minorEastAsia"/>
        </w:rPr>
        <w:tab/>
        <w:t xml:space="preserve">range of </w:t>
      </w:r>
      <m:oMath>
        <m:r>
          <w:rPr>
            <w:rFonts w:ascii="Cambria Math" w:eastAsiaTheme="minorEastAsia" w:hAnsi="Cambria Math"/>
          </w:rPr>
          <m:t>g(x)</m:t>
        </m:r>
      </m:oMath>
      <w:r>
        <w:rPr>
          <w:rFonts w:eastAsiaTheme="minorEastAsia"/>
        </w:rPr>
        <w:t>.</w:t>
      </w:r>
      <w:r>
        <w:rPr>
          <w:rFonts w:eastAsiaTheme="minorEastAsia"/>
        </w:rPr>
        <w:tab/>
        <w:t>(1 mark)</w:t>
      </w:r>
    </w:p>
    <w:p w14:paraId="29014083" w14:textId="77777777" w:rsidR="00C92AB7" w:rsidRDefault="00C92AB7" w:rsidP="00C35FCE">
      <w:pPr>
        <w:pStyle w:val="Partai"/>
        <w:rPr>
          <w:rFonts w:eastAsiaTheme="minorEastAsia"/>
        </w:rPr>
      </w:pPr>
    </w:p>
    <w:p w14:paraId="3014A22E" w14:textId="77777777" w:rsidR="00C92AB7" w:rsidRDefault="00C92AB7" w:rsidP="00C35FCE">
      <w:pPr>
        <w:pStyle w:val="Partai"/>
        <w:rPr>
          <w:rFonts w:eastAsiaTheme="minorEastAsia"/>
        </w:rPr>
      </w:pPr>
    </w:p>
    <w:p w14:paraId="229E8838" w14:textId="77777777" w:rsidR="00C92AB7" w:rsidRDefault="00C92AB7" w:rsidP="00C35FCE">
      <w:pPr>
        <w:pStyle w:val="Partai"/>
        <w:rPr>
          <w:rFonts w:eastAsiaTheme="minorEastAsia"/>
        </w:rPr>
      </w:pPr>
    </w:p>
    <w:p w14:paraId="36DC8717" w14:textId="77777777" w:rsidR="00C92AB7" w:rsidRDefault="00C92AB7" w:rsidP="00C35FCE">
      <w:pPr>
        <w:pStyle w:val="Partai"/>
        <w:rPr>
          <w:rFonts w:eastAsiaTheme="minorEastAsia"/>
        </w:rPr>
      </w:pPr>
    </w:p>
    <w:p w14:paraId="4537406B" w14:textId="77777777" w:rsidR="00C92AB7" w:rsidRDefault="00C92AB7" w:rsidP="00C35FCE">
      <w:pPr>
        <w:pStyle w:val="Partai"/>
        <w:rPr>
          <w:rFonts w:eastAsiaTheme="minorEastAsia"/>
        </w:rPr>
      </w:pPr>
    </w:p>
    <w:p w14:paraId="73AF1226" w14:textId="77777777" w:rsidR="00C92AB7" w:rsidRDefault="00C92AB7" w:rsidP="00C35FCE">
      <w:pPr>
        <w:pStyle w:val="Partai"/>
        <w:rPr>
          <w:rFonts w:eastAsiaTheme="minorEastAsia"/>
        </w:rPr>
      </w:pPr>
    </w:p>
    <w:p w14:paraId="1E582E5F" w14:textId="77777777" w:rsidR="00C92AB7" w:rsidRDefault="00C92AB7" w:rsidP="00C35FCE">
      <w:pPr>
        <w:pStyle w:val="Partai"/>
        <w:rPr>
          <w:rFonts w:eastAsiaTheme="minorEastAsia"/>
        </w:rPr>
      </w:pPr>
    </w:p>
    <w:p w14:paraId="37F7C203" w14:textId="77777777" w:rsidR="00C92AB7" w:rsidRDefault="00C92AB7" w:rsidP="00C35FCE">
      <w:pPr>
        <w:pStyle w:val="Partai"/>
      </w:pPr>
      <w:r>
        <w:rPr>
          <w:rFonts w:eastAsiaTheme="minorEastAsia"/>
        </w:rPr>
        <w:t>(iii)</w:t>
      </w:r>
      <w:r>
        <w:rPr>
          <w:rFonts w:eastAsiaTheme="minorEastAsia"/>
        </w:rPr>
        <w:tab/>
        <w:t xml:space="preserve">domain of </w:t>
      </w:r>
      <m:oMath>
        <m:r>
          <w:rPr>
            <w:rFonts w:ascii="Cambria Math" w:eastAsiaTheme="minorEastAsia" w:hAnsi="Cambria Math"/>
          </w:rPr>
          <m:t>h(x)</m:t>
        </m:r>
      </m:oMath>
      <w:r>
        <w:rPr>
          <w:rFonts w:eastAsiaTheme="minorEastAsia"/>
        </w:rPr>
        <w:t>.</w:t>
      </w:r>
      <w:r>
        <w:rPr>
          <w:rFonts w:eastAsiaTheme="minorEastAsia"/>
        </w:rPr>
        <w:tab/>
        <w:t>(1 mark)</w:t>
      </w:r>
    </w:p>
    <w:p w14:paraId="36DABC37" w14:textId="77777777" w:rsidR="00C92AB7" w:rsidRDefault="00C92AB7" w:rsidP="00650B61"/>
    <w:p w14:paraId="7CD16EA0" w14:textId="1A664142" w:rsidR="00C92AB7" w:rsidRDefault="00C92AB7">
      <w:pPr>
        <w:spacing w:after="160" w:line="259" w:lineRule="auto"/>
        <w:contextualSpacing w:val="0"/>
        <w:rPr>
          <w:b/>
          <w:szCs w:val="24"/>
          <w:lang w:val="en-US"/>
        </w:rPr>
      </w:pPr>
      <w:r>
        <w:br w:type="page"/>
      </w:r>
    </w:p>
    <w:p w14:paraId="5FE236B3" w14:textId="7D2047F2" w:rsidR="00C92AB7" w:rsidRDefault="00C92AB7" w:rsidP="00C92AB7">
      <w:pPr>
        <w:pStyle w:val="QNum"/>
      </w:pPr>
      <w:r>
        <w:t>Question 4</w:t>
      </w:r>
      <w:r>
        <w:tab/>
        <w:t>(6 marks)</w:t>
      </w:r>
    </w:p>
    <w:p w14:paraId="6F292A2C" w14:textId="77777777" w:rsidR="00C92AB7" w:rsidRDefault="00C92AB7" w:rsidP="00C3315D">
      <w:pPr>
        <w:pStyle w:val="Parta"/>
      </w:pPr>
      <w:r>
        <w:t>(a)</w:t>
      </w:r>
      <w:r>
        <w:tab/>
      </w:r>
      <w:r>
        <w:rPr>
          <w:rFonts w:eastAsiaTheme="minorEastAsia"/>
        </w:rPr>
        <w:t xml:space="preserve">The point </w:t>
      </w:r>
      <m:oMath>
        <m:r>
          <w:rPr>
            <w:rFonts w:ascii="Cambria Math" w:eastAsiaTheme="minorEastAsia" w:hAnsi="Cambria Math"/>
          </w:rPr>
          <m:t>A(1, 3)</m:t>
        </m:r>
      </m:oMath>
      <w:r>
        <w:rPr>
          <w:rFonts w:eastAsiaTheme="minorEastAsia"/>
        </w:rPr>
        <w:t xml:space="preserve"> lies on the curve with equation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+7x-1</m:t>
        </m:r>
      </m:oMath>
      <w:r>
        <w:rPr>
          <w:rFonts w:eastAsiaTheme="minorEastAsia"/>
        </w:rPr>
        <w:t xml:space="preserve">. </w:t>
      </w:r>
      <w:r>
        <w:t xml:space="preserve">Determine the equation of the tangent to the curve at </w:t>
      </w:r>
      <m:oMath>
        <m:r>
          <w:rPr>
            <w:rFonts w:ascii="Cambria Math" w:hAnsi="Cambria Math"/>
          </w:rPr>
          <m:t>A</m:t>
        </m:r>
      </m:oMath>
      <w:r>
        <w:rPr>
          <w:rFonts w:eastAsiaTheme="minorEastAsia"/>
        </w:rPr>
        <w:t>.</w:t>
      </w:r>
      <w:r>
        <w:rPr>
          <w:rFonts w:eastAsiaTheme="minorEastAsia"/>
        </w:rPr>
        <w:tab/>
        <w:t>(3 marks)</w:t>
      </w:r>
    </w:p>
    <w:p w14:paraId="1943D312" w14:textId="77777777" w:rsidR="00C92AB7" w:rsidRDefault="00C92AB7" w:rsidP="00C3315D">
      <w:pPr>
        <w:pStyle w:val="Parta"/>
      </w:pPr>
    </w:p>
    <w:p w14:paraId="5A052165" w14:textId="77777777" w:rsidR="00C92AB7" w:rsidRDefault="00C92AB7" w:rsidP="00C3315D">
      <w:pPr>
        <w:pStyle w:val="Parta"/>
      </w:pPr>
    </w:p>
    <w:p w14:paraId="11DF00F4" w14:textId="77777777" w:rsidR="00C92AB7" w:rsidRDefault="00C92AB7" w:rsidP="00C3315D">
      <w:pPr>
        <w:pStyle w:val="Parta"/>
      </w:pPr>
    </w:p>
    <w:p w14:paraId="33343B47" w14:textId="77777777" w:rsidR="00C92AB7" w:rsidRDefault="00C92AB7" w:rsidP="00C3315D">
      <w:pPr>
        <w:pStyle w:val="Parta"/>
      </w:pPr>
    </w:p>
    <w:p w14:paraId="75D2D3D4" w14:textId="77777777" w:rsidR="00C92AB7" w:rsidRDefault="00C92AB7" w:rsidP="00C3315D">
      <w:pPr>
        <w:pStyle w:val="Parta"/>
      </w:pPr>
    </w:p>
    <w:p w14:paraId="34155F55" w14:textId="77777777" w:rsidR="00C92AB7" w:rsidRDefault="00C92AB7" w:rsidP="00C3315D">
      <w:pPr>
        <w:pStyle w:val="Parta"/>
      </w:pPr>
    </w:p>
    <w:p w14:paraId="32F70856" w14:textId="77777777" w:rsidR="00C92AB7" w:rsidRDefault="00C92AB7" w:rsidP="00C3315D">
      <w:pPr>
        <w:pStyle w:val="Parta"/>
      </w:pPr>
    </w:p>
    <w:p w14:paraId="4A079785" w14:textId="77777777" w:rsidR="00C92AB7" w:rsidRDefault="00C92AB7" w:rsidP="00C3315D">
      <w:pPr>
        <w:pStyle w:val="Parta"/>
      </w:pPr>
    </w:p>
    <w:p w14:paraId="204C9FB6" w14:textId="77777777" w:rsidR="00C92AB7" w:rsidRDefault="00C92AB7" w:rsidP="00C3315D">
      <w:pPr>
        <w:pStyle w:val="Parta"/>
      </w:pPr>
    </w:p>
    <w:p w14:paraId="3697CD27" w14:textId="77777777" w:rsidR="00C92AB7" w:rsidRDefault="00C92AB7" w:rsidP="00C3315D">
      <w:pPr>
        <w:pStyle w:val="Parta"/>
      </w:pPr>
    </w:p>
    <w:p w14:paraId="78A6284E" w14:textId="77777777" w:rsidR="00C92AB7" w:rsidRDefault="00C92AB7" w:rsidP="00C3315D">
      <w:pPr>
        <w:pStyle w:val="Parta"/>
      </w:pPr>
    </w:p>
    <w:p w14:paraId="1965420F" w14:textId="77777777" w:rsidR="00C92AB7" w:rsidRDefault="00C92AB7" w:rsidP="00C3315D">
      <w:pPr>
        <w:pStyle w:val="Parta"/>
      </w:pPr>
    </w:p>
    <w:p w14:paraId="5CA3E787" w14:textId="77777777" w:rsidR="00C92AB7" w:rsidRDefault="00C92AB7" w:rsidP="00C3315D">
      <w:pPr>
        <w:pStyle w:val="Parta"/>
      </w:pPr>
    </w:p>
    <w:p w14:paraId="16F61B15" w14:textId="77777777" w:rsidR="00C92AB7" w:rsidRDefault="00C92AB7" w:rsidP="00C3315D">
      <w:pPr>
        <w:pStyle w:val="Parta"/>
      </w:pPr>
    </w:p>
    <w:p w14:paraId="7A79C3D3" w14:textId="77777777" w:rsidR="00C92AB7" w:rsidRDefault="00C92AB7" w:rsidP="00C3315D">
      <w:pPr>
        <w:pStyle w:val="Parta"/>
      </w:pPr>
    </w:p>
    <w:p w14:paraId="2C5A75A2" w14:textId="77777777" w:rsidR="00C92AB7" w:rsidRDefault="00C92AB7" w:rsidP="00C3315D">
      <w:pPr>
        <w:pStyle w:val="Parta"/>
      </w:pPr>
    </w:p>
    <w:p w14:paraId="255F849F" w14:textId="77777777" w:rsidR="00C92AB7" w:rsidRDefault="00C92AB7" w:rsidP="00C3315D">
      <w:pPr>
        <w:pStyle w:val="Parta"/>
      </w:pPr>
    </w:p>
    <w:p w14:paraId="5C6F8726" w14:textId="77777777" w:rsidR="00C92AB7" w:rsidRDefault="00C92AB7" w:rsidP="00C3315D">
      <w:pPr>
        <w:pStyle w:val="Parta"/>
      </w:pPr>
    </w:p>
    <w:p w14:paraId="3DA0B045" w14:textId="77777777" w:rsidR="00C92AB7" w:rsidRPr="00F913EF" w:rsidRDefault="00C92AB7" w:rsidP="00C3315D">
      <w:pPr>
        <w:pStyle w:val="Parta"/>
      </w:pPr>
    </w:p>
    <w:p w14:paraId="58971D62" w14:textId="77777777" w:rsidR="00C92AB7" w:rsidRDefault="00C92AB7" w:rsidP="00C3315D">
      <w:pPr>
        <w:pStyle w:val="Parta"/>
      </w:pPr>
    </w:p>
    <w:p w14:paraId="384F1C08" w14:textId="77777777" w:rsidR="00C92AB7" w:rsidRDefault="00C92AB7" w:rsidP="00C3315D">
      <w:pPr>
        <w:pStyle w:val="Parta"/>
      </w:pPr>
    </w:p>
    <w:p w14:paraId="4DF33A2B" w14:textId="77777777" w:rsidR="00C92AB7" w:rsidRDefault="00C92AB7" w:rsidP="00C3315D">
      <w:pPr>
        <w:pStyle w:val="Parta"/>
        <w:rPr>
          <w:rFonts w:eastAsiaTheme="minorEastAsia"/>
        </w:rPr>
      </w:pPr>
      <w:r>
        <w:t>(b)</w:t>
      </w:r>
      <w:r>
        <w:tab/>
        <w:t xml:space="preserve">Determine </w:t>
      </w:r>
      <m:oMath>
        <m:r>
          <w:rPr>
            <w:rFonts w:ascii="Cambria Math" w:hAnsi="Cambria Math"/>
          </w:rPr>
          <m:t>g(1)</m:t>
        </m:r>
      </m:oMath>
      <w:r>
        <w:rPr>
          <w:rFonts w:eastAsiaTheme="minorEastAsia"/>
        </w:rPr>
        <w:t xml:space="preserve"> given that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+4x-3</m:t>
        </m:r>
      </m:oMath>
      <w:r>
        <w:rPr>
          <w:rFonts w:eastAsiaTheme="minorEastAsia"/>
        </w:rPr>
        <w:t>.</w:t>
      </w:r>
      <w:r>
        <w:rPr>
          <w:rFonts w:eastAsiaTheme="minorEastAsia"/>
        </w:rPr>
        <w:tab/>
        <w:t>(3 marks)</w:t>
      </w:r>
    </w:p>
    <w:p w14:paraId="070B669B" w14:textId="77777777" w:rsidR="00C92AB7" w:rsidRPr="00234F4D" w:rsidRDefault="00C92AB7" w:rsidP="00234F4D">
      <w:pPr>
        <w:pStyle w:val="Parta"/>
        <w:rPr>
          <w:rFonts w:eastAsiaTheme="minorEastAsia"/>
        </w:rPr>
      </w:pPr>
    </w:p>
    <w:p w14:paraId="5A750A9F" w14:textId="7D0A77A4" w:rsidR="00C92AB7" w:rsidRDefault="00C92AB7">
      <w:pPr>
        <w:spacing w:after="160" w:line="259" w:lineRule="auto"/>
        <w:contextualSpacing w:val="0"/>
        <w:rPr>
          <w:b/>
          <w:szCs w:val="24"/>
          <w:lang w:val="en-US"/>
        </w:rPr>
      </w:pPr>
      <w:r>
        <w:br w:type="page"/>
      </w:r>
    </w:p>
    <w:p w14:paraId="159CB90E" w14:textId="44751498" w:rsidR="00C92AB7" w:rsidRDefault="00C92AB7" w:rsidP="00C92AB7">
      <w:pPr>
        <w:pStyle w:val="QNum"/>
      </w:pPr>
      <w:r>
        <w:t>Question 5</w:t>
      </w:r>
      <w:r>
        <w:tab/>
        <w:t>(7 marks)</w:t>
      </w:r>
    </w:p>
    <w:p w14:paraId="1ADEEB64" w14:textId="77777777" w:rsidR="00C92AB7" w:rsidRDefault="00C92AB7" w:rsidP="00A004BF">
      <w:pPr>
        <w:pStyle w:val="Parta"/>
        <w:rPr>
          <w:rFonts w:eastAsiaTheme="minorEastAsia"/>
        </w:rPr>
      </w:pPr>
      <w:r>
        <w:rPr>
          <w:rFonts w:eastAsiaTheme="minorEastAsia"/>
        </w:rPr>
        <w:t>(a)</w:t>
      </w:r>
      <w:r>
        <w:rPr>
          <w:rFonts w:eastAsiaTheme="minorEastAsia"/>
        </w:rPr>
        <w:tab/>
        <w:t xml:space="preserve">A sequence is defined by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+0.3,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=5</m:t>
        </m:r>
      </m:oMath>
      <w:r>
        <w:rPr>
          <w:rFonts w:eastAsiaTheme="minorEastAsia"/>
        </w:rPr>
        <w:t>. Determine</w:t>
      </w:r>
    </w:p>
    <w:p w14:paraId="74F9135F" w14:textId="77777777" w:rsidR="00C92AB7" w:rsidRDefault="00C92AB7" w:rsidP="00A004BF">
      <w:pPr>
        <w:pStyle w:val="Parta"/>
        <w:rPr>
          <w:rFonts w:eastAsiaTheme="minorEastAsia"/>
        </w:rPr>
      </w:pPr>
    </w:p>
    <w:p w14:paraId="12691E9F" w14:textId="77777777" w:rsidR="00C92AB7" w:rsidRDefault="00C92AB7" w:rsidP="00F57D02">
      <w:pPr>
        <w:pStyle w:val="Partai"/>
        <w:rPr>
          <w:rFonts w:eastAsiaTheme="minorEastAsia"/>
        </w:rPr>
      </w:pPr>
      <w:r>
        <w:t>(</w:t>
      </w:r>
      <w:proofErr w:type="spellStart"/>
      <w:r>
        <w:t>i</w:t>
      </w:r>
      <w:proofErr w:type="spellEnd"/>
      <w:r>
        <w:t>)</w:t>
      </w:r>
      <w:r>
        <w:tab/>
      </w:r>
      <m:oMath>
        <m:sSub>
          <m:sSubPr>
            <m:ctrlPr>
              <w:rPr>
                <w:rFonts w:ascii="Cambria Math" w:hAnsi="Cambria Math"/>
                <w:i/>
              </w:rPr>
            </m:ctrlPr>
          </m:sSubPr>
          <m:e>
            <m:r>
              <w:rPr>
                <w:rFonts w:ascii="Cambria Math" w:hAnsi="Cambria Math"/>
              </w:rPr>
              <m:t>T</m:t>
            </m:r>
          </m:e>
          <m:sub>
            <m:r>
              <w:rPr>
                <w:rFonts w:ascii="Cambria Math" w:hAnsi="Cambria Math"/>
              </w:rPr>
              <m:t>101</m:t>
            </m:r>
          </m:sub>
        </m:sSub>
      </m:oMath>
      <w:r>
        <w:rPr>
          <w:rFonts w:eastAsiaTheme="minorEastAsia"/>
        </w:rPr>
        <w:t>.</w:t>
      </w:r>
      <w:r>
        <w:rPr>
          <w:rFonts w:eastAsiaTheme="minorEastAsia"/>
        </w:rPr>
        <w:tab/>
        <w:t>(2 marks)</w:t>
      </w:r>
    </w:p>
    <w:p w14:paraId="65C87E05" w14:textId="77777777" w:rsidR="00C92AB7" w:rsidRDefault="00C92AB7" w:rsidP="00F57D02">
      <w:pPr>
        <w:pStyle w:val="Partai"/>
        <w:rPr>
          <w:rFonts w:eastAsiaTheme="minorEastAsia"/>
        </w:rPr>
      </w:pPr>
    </w:p>
    <w:p w14:paraId="579771DD" w14:textId="77777777" w:rsidR="00C92AB7" w:rsidRDefault="00C92AB7" w:rsidP="00F57D02">
      <w:pPr>
        <w:pStyle w:val="Partai"/>
        <w:rPr>
          <w:rFonts w:eastAsiaTheme="minorEastAsia"/>
        </w:rPr>
      </w:pPr>
    </w:p>
    <w:p w14:paraId="67F80246" w14:textId="77777777" w:rsidR="00C92AB7" w:rsidRDefault="00C92AB7" w:rsidP="00F57D02">
      <w:pPr>
        <w:pStyle w:val="Partai"/>
        <w:rPr>
          <w:rFonts w:eastAsiaTheme="minorEastAsia"/>
        </w:rPr>
      </w:pPr>
    </w:p>
    <w:p w14:paraId="307C3336" w14:textId="77777777" w:rsidR="00C92AB7" w:rsidRDefault="00C92AB7" w:rsidP="00F57D02">
      <w:pPr>
        <w:pStyle w:val="Partai"/>
        <w:rPr>
          <w:rFonts w:eastAsiaTheme="minorEastAsia"/>
        </w:rPr>
      </w:pPr>
    </w:p>
    <w:p w14:paraId="27C57B28" w14:textId="77777777" w:rsidR="00C92AB7" w:rsidRDefault="00C92AB7" w:rsidP="00F57D02">
      <w:pPr>
        <w:pStyle w:val="Partai"/>
        <w:rPr>
          <w:rFonts w:eastAsiaTheme="minorEastAsia"/>
        </w:rPr>
      </w:pPr>
    </w:p>
    <w:p w14:paraId="5E126D85" w14:textId="77777777" w:rsidR="00C92AB7" w:rsidRDefault="00C92AB7" w:rsidP="00F57D02">
      <w:pPr>
        <w:pStyle w:val="Partai"/>
        <w:rPr>
          <w:rFonts w:eastAsiaTheme="minorEastAsia"/>
        </w:rPr>
      </w:pPr>
    </w:p>
    <w:p w14:paraId="040065CE" w14:textId="77777777" w:rsidR="00C92AB7" w:rsidRDefault="00C92AB7" w:rsidP="00F57D02">
      <w:pPr>
        <w:pStyle w:val="Partai"/>
        <w:rPr>
          <w:rFonts w:eastAsiaTheme="minorEastAsia"/>
        </w:rPr>
      </w:pPr>
    </w:p>
    <w:p w14:paraId="1E4E4530" w14:textId="77777777" w:rsidR="00C92AB7" w:rsidRDefault="00C92AB7" w:rsidP="00F57D02">
      <w:pPr>
        <w:pStyle w:val="Partai"/>
        <w:rPr>
          <w:rFonts w:eastAsiaTheme="minorEastAsia"/>
        </w:rPr>
      </w:pPr>
    </w:p>
    <w:p w14:paraId="3BC10280" w14:textId="77777777" w:rsidR="00C92AB7" w:rsidRDefault="00C92AB7" w:rsidP="00F57D02">
      <w:pPr>
        <w:pStyle w:val="Partai"/>
        <w:rPr>
          <w:rFonts w:eastAsiaTheme="minorEastAsia"/>
        </w:rPr>
      </w:pPr>
    </w:p>
    <w:p w14:paraId="7689CDF3" w14:textId="77777777" w:rsidR="00C92AB7" w:rsidRDefault="00C92AB7" w:rsidP="00F57D02">
      <w:pPr>
        <w:pStyle w:val="Partai"/>
      </w:pPr>
      <w:r>
        <w:rPr>
          <w:rFonts w:eastAsiaTheme="minorEastAsia"/>
        </w:rPr>
        <w:t>(ii)</w:t>
      </w:r>
      <w:r>
        <w:rPr>
          <w:rFonts w:eastAsiaTheme="minorEastAsia"/>
        </w:rPr>
        <w:tab/>
        <w:t xml:space="preserve">the sum of the first </w:t>
      </w:r>
      <m:oMath>
        <m:r>
          <w:rPr>
            <w:rFonts w:ascii="Cambria Math" w:eastAsiaTheme="minorEastAsia" w:hAnsi="Cambria Math"/>
          </w:rPr>
          <m:t>101</m:t>
        </m:r>
      </m:oMath>
      <w:r>
        <w:rPr>
          <w:rFonts w:eastAsiaTheme="minorEastAsia"/>
        </w:rPr>
        <w:t xml:space="preserve"> terms of the sequence.</w:t>
      </w:r>
      <w:r>
        <w:rPr>
          <w:rFonts w:eastAsiaTheme="minorEastAsia"/>
        </w:rPr>
        <w:tab/>
        <w:t>(2 marks)</w:t>
      </w:r>
    </w:p>
    <w:p w14:paraId="1FAEE13C" w14:textId="77777777" w:rsidR="00C92AB7" w:rsidRDefault="00C92AB7" w:rsidP="00650B61"/>
    <w:p w14:paraId="13037B50" w14:textId="77777777" w:rsidR="00C92AB7" w:rsidRDefault="00C92AB7" w:rsidP="00650B61"/>
    <w:p w14:paraId="079E6E9A" w14:textId="77777777" w:rsidR="00C92AB7" w:rsidRDefault="00C92AB7" w:rsidP="00650B61"/>
    <w:p w14:paraId="6405C8CF" w14:textId="77777777" w:rsidR="00C92AB7" w:rsidRDefault="00C92AB7" w:rsidP="00650B61"/>
    <w:p w14:paraId="4CF59640" w14:textId="77777777" w:rsidR="00C92AB7" w:rsidRDefault="00C92AB7" w:rsidP="00650B61"/>
    <w:p w14:paraId="0491E20E" w14:textId="77777777" w:rsidR="00C92AB7" w:rsidRDefault="00C92AB7" w:rsidP="00650B61"/>
    <w:p w14:paraId="6B99ED87" w14:textId="77777777" w:rsidR="00C92AB7" w:rsidRDefault="00C92AB7" w:rsidP="00650B61"/>
    <w:p w14:paraId="0B3A47F6" w14:textId="77777777" w:rsidR="00C92AB7" w:rsidRDefault="00C92AB7" w:rsidP="00650B61"/>
    <w:p w14:paraId="55E75BD8" w14:textId="77777777" w:rsidR="00C92AB7" w:rsidRDefault="00C92AB7" w:rsidP="00650B61"/>
    <w:p w14:paraId="27BB3F24" w14:textId="77777777" w:rsidR="00C92AB7" w:rsidRDefault="00C92AB7" w:rsidP="00650B61"/>
    <w:p w14:paraId="55722177" w14:textId="77777777" w:rsidR="00C92AB7" w:rsidRDefault="00C92AB7" w:rsidP="003D5020">
      <w:pPr>
        <w:pStyle w:val="Parta"/>
      </w:pPr>
    </w:p>
    <w:p w14:paraId="167AC6D2" w14:textId="77777777" w:rsidR="00C92AB7" w:rsidRDefault="00C92AB7" w:rsidP="003D5020">
      <w:pPr>
        <w:pStyle w:val="Parta"/>
      </w:pPr>
    </w:p>
    <w:p w14:paraId="7F2A320A" w14:textId="77777777" w:rsidR="00C92AB7" w:rsidRDefault="00C92AB7" w:rsidP="003D5020">
      <w:pPr>
        <w:pStyle w:val="Parta"/>
      </w:pPr>
    </w:p>
    <w:p w14:paraId="10CE9BFA" w14:textId="77777777" w:rsidR="00C92AB7" w:rsidRDefault="00C92AB7" w:rsidP="003D5020">
      <w:pPr>
        <w:pStyle w:val="Parta"/>
        <w:rPr>
          <w:rFonts w:eastAsiaTheme="minorEastAsia"/>
        </w:rPr>
      </w:pPr>
      <w:r>
        <w:t>(b)</w:t>
      </w:r>
      <w:r>
        <w:tab/>
        <w:t xml:space="preserve">The sum to infinity of the series </w:t>
      </w:r>
      <m:oMath>
        <m:r>
          <w:rPr>
            <w:rFonts w:ascii="Cambria Math" w:hAnsi="Cambria Math"/>
          </w:rPr>
          <m:t>4+4k+4</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k</m:t>
            </m:r>
          </m:e>
          <m:sup>
            <m:r>
              <w:rPr>
                <w:rFonts w:ascii="Cambria Math" w:hAnsi="Cambria Math"/>
              </w:rPr>
              <m:t>3</m:t>
            </m:r>
          </m:sup>
        </m:sSup>
        <m:r>
          <w:rPr>
            <w:rFonts w:ascii="Cambria Math" w:hAnsi="Cambria Math"/>
          </w:rPr>
          <m:t>+…</m:t>
        </m:r>
      </m:oMath>
      <w:r>
        <w:rPr>
          <w:rFonts w:eastAsiaTheme="minorEastAsia"/>
        </w:rPr>
        <w:t xml:space="preserve"> is </w:t>
      </w:r>
      <m:oMath>
        <m:r>
          <w:rPr>
            <w:rFonts w:ascii="Cambria Math" w:eastAsiaTheme="minorEastAsia" w:hAnsi="Cambria Math"/>
          </w:rPr>
          <m:t>10</m:t>
        </m:r>
      </m:oMath>
      <w:r>
        <w:rPr>
          <w:rFonts w:eastAsiaTheme="minorEastAsia"/>
        </w:rPr>
        <w:t>. Determine the sum of the first three terms of the series.</w:t>
      </w:r>
      <w:r>
        <w:rPr>
          <w:rFonts w:eastAsiaTheme="minorEastAsia"/>
        </w:rPr>
        <w:tab/>
        <w:t>(3 marks)</w:t>
      </w:r>
    </w:p>
    <w:p w14:paraId="6142807D" w14:textId="77777777" w:rsidR="00C92AB7" w:rsidRPr="00EF63C6" w:rsidRDefault="00C92AB7" w:rsidP="00EF63C6">
      <w:pPr>
        <w:pStyle w:val="Parta"/>
        <w:rPr>
          <w:rFonts w:eastAsiaTheme="minorEastAsia"/>
        </w:rPr>
      </w:pPr>
    </w:p>
    <w:p w14:paraId="5AA3EF2C" w14:textId="717F0D8C" w:rsidR="00C92AB7" w:rsidRDefault="00C92AB7">
      <w:pPr>
        <w:spacing w:after="160" w:line="259" w:lineRule="auto"/>
        <w:contextualSpacing w:val="0"/>
        <w:rPr>
          <w:b/>
          <w:szCs w:val="24"/>
          <w:lang w:val="en-US"/>
        </w:rPr>
      </w:pPr>
      <w:r>
        <w:br w:type="page"/>
      </w:r>
    </w:p>
    <w:p w14:paraId="3237AD2B" w14:textId="3DF9D726" w:rsidR="00C92AB7" w:rsidRDefault="00C92AB7" w:rsidP="00C92AB7">
      <w:pPr>
        <w:pStyle w:val="QNum"/>
      </w:pPr>
      <w:r>
        <w:t>Question 6</w:t>
      </w:r>
      <w:r>
        <w:tab/>
        <w:t>(7 marks)</w:t>
      </w:r>
    </w:p>
    <w:p w14:paraId="0ED15A97" w14:textId="77777777" w:rsidR="00C92AB7" w:rsidRDefault="00C92AB7" w:rsidP="006042EA">
      <w:pPr>
        <w:pStyle w:val="Parta"/>
        <w:rPr>
          <w:rFonts w:eastAsiaTheme="minorEastAsia"/>
        </w:rPr>
      </w:pPr>
      <w:r>
        <w:t>(a)</w:t>
      </w:r>
      <w:r>
        <w:tab/>
        <w:t xml:space="preserve">Part of the graph of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x-θ</m:t>
                </m:r>
              </m:e>
            </m:d>
          </m:e>
        </m:func>
      </m:oMath>
      <w:r>
        <w:rPr>
          <w:rFonts w:eastAsiaTheme="minorEastAsia"/>
        </w:rPr>
        <w:t xml:space="preserve"> is shown below.</w:t>
      </w:r>
    </w:p>
    <w:p w14:paraId="108CFE18" w14:textId="77777777" w:rsidR="00C92AB7" w:rsidRDefault="00C92AB7" w:rsidP="006042EA">
      <w:pPr>
        <w:pStyle w:val="Parta"/>
        <w:rPr>
          <w:rFonts w:eastAsiaTheme="minorEastAsia"/>
        </w:rPr>
      </w:pPr>
    </w:p>
    <w:p w14:paraId="0BFC8AC8" w14:textId="77777777" w:rsidR="00C92AB7" w:rsidRDefault="00C92AB7" w:rsidP="00A072DA">
      <w:pPr>
        <w:pStyle w:val="Parta"/>
        <w:jc w:val="center"/>
        <w:rPr>
          <w:rFonts w:eastAsiaTheme="minorEastAsia"/>
        </w:rPr>
      </w:pPr>
      <w:r>
        <w:rPr>
          <w:noProof/>
        </w:rPr>
        <w:drawing>
          <wp:inline distT="0" distB="0" distL="0" distR="0" wp14:anchorId="39C1CCD5" wp14:editId="5ADBED35">
            <wp:extent cx="4831090" cy="2276861"/>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1090" cy="2276861"/>
                    </a:xfrm>
                    <a:prstGeom prst="rect">
                      <a:avLst/>
                    </a:prstGeom>
                  </pic:spPr>
                </pic:pic>
              </a:graphicData>
            </a:graphic>
          </wp:inline>
        </w:drawing>
      </w:r>
    </w:p>
    <w:p w14:paraId="7264C6A3" w14:textId="77777777" w:rsidR="00C92AB7" w:rsidRDefault="00C92AB7" w:rsidP="006042EA">
      <w:pPr>
        <w:pStyle w:val="Parta"/>
        <w:rPr>
          <w:rFonts w:eastAsiaTheme="minorEastAsia"/>
        </w:rPr>
      </w:pPr>
      <w:r>
        <w:rPr>
          <w:rFonts w:eastAsiaTheme="minorEastAsia"/>
        </w:rPr>
        <w:tab/>
        <w:t xml:space="preserve">State the value of the constant </w:t>
      </w:r>
      <m:oMath>
        <m:r>
          <w:rPr>
            <w:rFonts w:ascii="Cambria Math" w:eastAsiaTheme="minorEastAsia" w:hAnsi="Cambria Math"/>
          </w:rPr>
          <m:t>a</m:t>
        </m:r>
      </m:oMath>
      <w:r>
        <w:rPr>
          <w:rFonts w:eastAsiaTheme="minorEastAsia"/>
        </w:rPr>
        <w:t xml:space="preserve"> and the value of the constant </w:t>
      </w:r>
      <m:oMath>
        <m:r>
          <w:rPr>
            <w:rFonts w:ascii="Cambria Math" w:eastAsiaTheme="minorEastAsia" w:hAnsi="Cambria Math"/>
          </w:rPr>
          <m:t>θ</m:t>
        </m:r>
      </m:oMath>
      <w:r>
        <w:rPr>
          <w:rFonts w:eastAsiaTheme="minorEastAsia"/>
        </w:rPr>
        <w:t xml:space="preserve">, </w:t>
      </w:r>
      <m:oMath>
        <m:r>
          <w:rPr>
            <w:rFonts w:ascii="Cambria Math" w:eastAsiaTheme="minorEastAsia" w:hAnsi="Cambria Math"/>
          </w:rPr>
          <m:t>0°≤θ≤180°</m:t>
        </m:r>
      </m:oMath>
      <w:r>
        <w:rPr>
          <w:rFonts w:eastAsiaTheme="minorEastAsia"/>
        </w:rPr>
        <w:t>.</w:t>
      </w:r>
    </w:p>
    <w:p w14:paraId="1F254CF5" w14:textId="77777777" w:rsidR="00C92AB7" w:rsidRDefault="00C92AB7" w:rsidP="006042EA">
      <w:pPr>
        <w:pStyle w:val="Parta"/>
        <w:rPr>
          <w:rFonts w:eastAsiaTheme="minorEastAsia"/>
        </w:rPr>
      </w:pPr>
      <w:r>
        <w:rPr>
          <w:rFonts w:eastAsiaTheme="minorEastAsia"/>
        </w:rPr>
        <w:tab/>
      </w:r>
      <w:r>
        <w:rPr>
          <w:rFonts w:eastAsiaTheme="minorEastAsia"/>
        </w:rPr>
        <w:tab/>
        <w:t>(2 marks)</w:t>
      </w:r>
    </w:p>
    <w:p w14:paraId="750622A6" w14:textId="77777777" w:rsidR="00C92AB7" w:rsidRDefault="00C92AB7" w:rsidP="006042EA">
      <w:pPr>
        <w:pStyle w:val="Parta"/>
        <w:rPr>
          <w:rFonts w:eastAsiaTheme="minorEastAsia"/>
        </w:rPr>
      </w:pPr>
    </w:p>
    <w:p w14:paraId="076C3DBC" w14:textId="77777777" w:rsidR="00C92AB7" w:rsidRDefault="00C92AB7" w:rsidP="006042EA">
      <w:pPr>
        <w:pStyle w:val="Parta"/>
        <w:rPr>
          <w:rFonts w:eastAsiaTheme="minorEastAsia"/>
        </w:rPr>
      </w:pPr>
    </w:p>
    <w:p w14:paraId="5E88F97C" w14:textId="77777777" w:rsidR="00C92AB7" w:rsidRDefault="00C92AB7" w:rsidP="006042EA">
      <w:pPr>
        <w:pStyle w:val="Parta"/>
        <w:rPr>
          <w:rFonts w:eastAsiaTheme="minorEastAsia"/>
        </w:rPr>
      </w:pPr>
    </w:p>
    <w:p w14:paraId="47D7FFFC" w14:textId="77777777" w:rsidR="00C92AB7" w:rsidRDefault="00C92AB7" w:rsidP="006042EA">
      <w:pPr>
        <w:pStyle w:val="Parta"/>
        <w:rPr>
          <w:rFonts w:eastAsiaTheme="minorEastAsia"/>
        </w:rPr>
      </w:pPr>
    </w:p>
    <w:p w14:paraId="44843CA4" w14:textId="77777777" w:rsidR="00C92AB7" w:rsidRDefault="00C92AB7" w:rsidP="006042EA">
      <w:pPr>
        <w:pStyle w:val="Parta"/>
        <w:rPr>
          <w:rFonts w:eastAsiaTheme="minorEastAsia"/>
        </w:rPr>
      </w:pPr>
    </w:p>
    <w:p w14:paraId="20172E1B" w14:textId="77777777" w:rsidR="00C92AB7" w:rsidRDefault="00C92AB7" w:rsidP="006042EA">
      <w:pPr>
        <w:pStyle w:val="Parta"/>
        <w:rPr>
          <w:rFonts w:eastAsiaTheme="minorEastAsia"/>
        </w:rPr>
      </w:pPr>
    </w:p>
    <w:p w14:paraId="34508312" w14:textId="77777777" w:rsidR="00C92AB7" w:rsidRDefault="00C92AB7" w:rsidP="006042EA">
      <w:pPr>
        <w:pStyle w:val="Parta"/>
        <w:rPr>
          <w:rFonts w:eastAsiaTheme="minorEastAsia"/>
        </w:rPr>
      </w:pPr>
      <w:r>
        <w:rPr>
          <w:rFonts w:eastAsiaTheme="minorEastAsia"/>
        </w:rPr>
        <w:t>(b)</w:t>
      </w:r>
      <w:r>
        <w:rPr>
          <w:rFonts w:eastAsiaTheme="minorEastAsia"/>
        </w:rPr>
        <w:tab/>
        <w:t xml:space="preserve">Show that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(x+y)</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(x-y)</m:t>
            </m:r>
          </m:e>
        </m:func>
        <m:r>
          <w:rPr>
            <w:rFonts w:ascii="Cambria Math" w:eastAsiaTheme="minorEastAsia" w:hAnsi="Cambria Math"/>
          </w:rPr>
          <m:t>=k</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y</m:t>
            </m:r>
          </m:e>
        </m:func>
      </m:oMath>
      <w:r>
        <w:rPr>
          <w:rFonts w:eastAsiaTheme="minorEastAsia"/>
        </w:rPr>
        <w:t xml:space="preserve"> and state the value of the constant </w:t>
      </w:r>
      <m:oMath>
        <m:r>
          <w:rPr>
            <w:rFonts w:ascii="Cambria Math" w:eastAsiaTheme="minorEastAsia" w:hAnsi="Cambria Math"/>
          </w:rPr>
          <m:t>k</m:t>
        </m:r>
      </m:oMath>
      <w:r>
        <w:rPr>
          <w:rFonts w:eastAsiaTheme="minorEastAsia"/>
        </w:rPr>
        <w:t>.</w:t>
      </w:r>
    </w:p>
    <w:p w14:paraId="0FC12B66" w14:textId="77777777" w:rsidR="00C92AB7" w:rsidRDefault="00C92AB7" w:rsidP="006042EA">
      <w:pPr>
        <w:pStyle w:val="Parta"/>
        <w:rPr>
          <w:rFonts w:eastAsiaTheme="minorEastAsia"/>
        </w:rPr>
      </w:pPr>
      <w:r>
        <w:rPr>
          <w:rFonts w:eastAsiaTheme="minorEastAsia"/>
        </w:rPr>
        <w:tab/>
      </w:r>
      <w:r>
        <w:rPr>
          <w:rFonts w:eastAsiaTheme="minorEastAsia"/>
        </w:rPr>
        <w:tab/>
        <w:t>(2 marks)</w:t>
      </w:r>
    </w:p>
    <w:p w14:paraId="00AAA414" w14:textId="77777777" w:rsidR="00C92AB7" w:rsidRDefault="00C92AB7" w:rsidP="006042EA">
      <w:pPr>
        <w:pStyle w:val="Parta"/>
        <w:rPr>
          <w:rFonts w:eastAsiaTheme="minorEastAsia"/>
        </w:rPr>
      </w:pPr>
    </w:p>
    <w:p w14:paraId="2D653356" w14:textId="77777777" w:rsidR="00C92AB7" w:rsidRDefault="00C92AB7" w:rsidP="006042EA">
      <w:pPr>
        <w:pStyle w:val="Parta"/>
        <w:rPr>
          <w:rFonts w:eastAsiaTheme="minorEastAsia"/>
        </w:rPr>
      </w:pPr>
    </w:p>
    <w:p w14:paraId="1E6F3A32" w14:textId="77777777" w:rsidR="00C92AB7" w:rsidRDefault="00C92AB7" w:rsidP="006042EA">
      <w:pPr>
        <w:pStyle w:val="Parta"/>
        <w:rPr>
          <w:rFonts w:eastAsiaTheme="minorEastAsia"/>
        </w:rPr>
      </w:pPr>
    </w:p>
    <w:p w14:paraId="2C1847E0" w14:textId="77777777" w:rsidR="00C92AB7" w:rsidRDefault="00C92AB7" w:rsidP="006042EA">
      <w:pPr>
        <w:pStyle w:val="Parta"/>
        <w:rPr>
          <w:rFonts w:eastAsiaTheme="minorEastAsia"/>
        </w:rPr>
      </w:pPr>
    </w:p>
    <w:p w14:paraId="3A8A24F2" w14:textId="77777777" w:rsidR="00C92AB7" w:rsidRDefault="00C92AB7" w:rsidP="006042EA">
      <w:pPr>
        <w:pStyle w:val="Parta"/>
        <w:rPr>
          <w:rFonts w:eastAsiaTheme="minorEastAsia"/>
        </w:rPr>
      </w:pPr>
    </w:p>
    <w:p w14:paraId="60B81B76" w14:textId="77777777" w:rsidR="00C92AB7" w:rsidRDefault="00C92AB7" w:rsidP="006042EA">
      <w:pPr>
        <w:pStyle w:val="Parta"/>
        <w:rPr>
          <w:rFonts w:eastAsiaTheme="minorEastAsia"/>
        </w:rPr>
      </w:pPr>
    </w:p>
    <w:p w14:paraId="1202613A" w14:textId="77777777" w:rsidR="00C92AB7" w:rsidRDefault="00C92AB7" w:rsidP="006042EA">
      <w:pPr>
        <w:pStyle w:val="Parta"/>
        <w:rPr>
          <w:rFonts w:eastAsiaTheme="minorEastAsia"/>
        </w:rPr>
      </w:pPr>
    </w:p>
    <w:p w14:paraId="00589C01" w14:textId="77777777" w:rsidR="00C92AB7" w:rsidRDefault="00C92AB7" w:rsidP="006042EA">
      <w:pPr>
        <w:pStyle w:val="Parta"/>
        <w:rPr>
          <w:rFonts w:eastAsiaTheme="minorEastAsia"/>
        </w:rPr>
      </w:pPr>
    </w:p>
    <w:p w14:paraId="62659319" w14:textId="77777777" w:rsidR="00C92AB7" w:rsidRDefault="00C92AB7" w:rsidP="006042EA">
      <w:pPr>
        <w:pStyle w:val="Parta"/>
        <w:rPr>
          <w:rFonts w:eastAsiaTheme="minorEastAsia"/>
        </w:rPr>
      </w:pPr>
    </w:p>
    <w:p w14:paraId="6DC923E3" w14:textId="77777777" w:rsidR="00C92AB7" w:rsidRDefault="00C92AB7" w:rsidP="006042EA">
      <w:pPr>
        <w:pStyle w:val="Parta"/>
        <w:rPr>
          <w:rFonts w:eastAsiaTheme="minorEastAsia"/>
        </w:rPr>
      </w:pPr>
    </w:p>
    <w:p w14:paraId="5872A2B7" w14:textId="77777777" w:rsidR="00C92AB7" w:rsidRDefault="00C92AB7" w:rsidP="006042EA">
      <w:pPr>
        <w:pStyle w:val="Parta"/>
        <w:rPr>
          <w:rFonts w:eastAsiaTheme="minorEastAsia"/>
        </w:rPr>
      </w:pPr>
    </w:p>
    <w:p w14:paraId="40D92C02" w14:textId="77777777" w:rsidR="00C92AB7" w:rsidRDefault="00C92AB7" w:rsidP="006042EA">
      <w:pPr>
        <w:pStyle w:val="Parta"/>
        <w:rPr>
          <w:rFonts w:eastAsiaTheme="minorEastAsia"/>
        </w:rPr>
      </w:pPr>
    </w:p>
    <w:p w14:paraId="667A2749" w14:textId="77777777" w:rsidR="00C92AB7" w:rsidRDefault="00C92AB7" w:rsidP="006042EA">
      <w:pPr>
        <w:pStyle w:val="Parta"/>
        <w:rPr>
          <w:rFonts w:eastAsiaTheme="minorEastAsia"/>
        </w:rPr>
      </w:pPr>
      <w:r>
        <w:rPr>
          <w:rFonts w:eastAsiaTheme="minorEastAsia"/>
        </w:rPr>
        <w:t>(c)</w:t>
      </w:r>
      <w:r>
        <w:rPr>
          <w:rFonts w:eastAsiaTheme="minorEastAsia"/>
        </w:rPr>
        <w:tab/>
        <w:t xml:space="preserve">Determine an exact value for </w:t>
      </w:r>
      <m:oMath>
        <m:func>
          <m:funcPr>
            <m:ctrlPr>
              <w:rPr>
                <w:rFonts w:ascii="Cambria Math" w:eastAsiaTheme="minorEastAsia" w:hAnsi="Cambria Math"/>
              </w:rPr>
            </m:ctrlPr>
          </m:funcPr>
          <m:fName>
            <m:r>
              <m:rPr>
                <m:sty m:val="p"/>
              </m:rPr>
              <w:rPr>
                <w:rFonts w:ascii="Cambria Math" w:eastAsiaTheme="minorEastAsia" w:hAnsi="Cambria Math"/>
              </w:rPr>
              <m:t>cos</m:t>
            </m:r>
          </m:fName>
          <m:e>
            <m:r>
              <w:rPr>
                <w:rFonts w:ascii="Cambria Math" w:eastAsiaTheme="minorEastAsia" w:hAnsi="Cambria Math"/>
              </w:rPr>
              <m:t>75°</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15°</m:t>
            </m:r>
          </m:e>
        </m:func>
      </m:oMath>
      <w:r>
        <w:rPr>
          <w:rFonts w:eastAsiaTheme="minorEastAsia"/>
        </w:rPr>
        <w:t>.</w:t>
      </w:r>
      <w:r>
        <w:rPr>
          <w:rFonts w:eastAsiaTheme="minorEastAsia"/>
        </w:rPr>
        <w:tab/>
        <w:t>(3 marks)</w:t>
      </w:r>
    </w:p>
    <w:p w14:paraId="7741FE32" w14:textId="77777777" w:rsidR="00C92AB7" w:rsidRDefault="00C92AB7" w:rsidP="006042EA">
      <w:pPr>
        <w:pStyle w:val="Parta"/>
        <w:rPr>
          <w:rFonts w:eastAsiaTheme="minorEastAsia"/>
        </w:rPr>
      </w:pPr>
    </w:p>
    <w:p w14:paraId="34BFAA04" w14:textId="35468223" w:rsidR="00C92AB7" w:rsidRDefault="00C92AB7">
      <w:pPr>
        <w:spacing w:after="160" w:line="259" w:lineRule="auto"/>
        <w:contextualSpacing w:val="0"/>
        <w:rPr>
          <w:b/>
          <w:szCs w:val="24"/>
          <w:lang w:val="en-US"/>
        </w:rPr>
      </w:pPr>
      <w:r>
        <w:br w:type="page"/>
      </w:r>
    </w:p>
    <w:p w14:paraId="6CFB5074" w14:textId="264BC271" w:rsidR="00C92AB7" w:rsidRDefault="00C92AB7" w:rsidP="00C92AB7">
      <w:pPr>
        <w:pStyle w:val="QNum"/>
      </w:pPr>
      <w:r>
        <w:t>Question 7</w:t>
      </w:r>
      <w:r>
        <w:tab/>
        <w:t>(6 marks)</w:t>
      </w:r>
    </w:p>
    <w:p w14:paraId="18768646" w14:textId="77777777" w:rsidR="00C92AB7" w:rsidRDefault="00C92AB7" w:rsidP="00650B61">
      <w:pPr>
        <w:rPr>
          <w:rFonts w:eastAsiaTheme="minorEastAsia"/>
        </w:rPr>
      </w:pPr>
      <w:r>
        <w:t xml:space="preserve">Consider the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oMath>
      <w:r>
        <w:rPr>
          <w:rFonts w:eastAsiaTheme="minorEastAsia"/>
        </w:rPr>
        <w:t>.</w:t>
      </w:r>
    </w:p>
    <w:p w14:paraId="1609E102" w14:textId="77777777" w:rsidR="00C92AB7" w:rsidRDefault="00C92AB7" w:rsidP="00650B61">
      <w:pPr>
        <w:rPr>
          <w:rFonts w:eastAsiaTheme="minorEastAsia"/>
        </w:rPr>
      </w:pPr>
    </w:p>
    <w:p w14:paraId="1409B856" w14:textId="77777777" w:rsidR="00C92AB7" w:rsidRDefault="00C92AB7" w:rsidP="005B2638">
      <w:pPr>
        <w:pStyle w:val="Parta"/>
        <w:rPr>
          <w:rFonts w:eastAsiaTheme="minorEastAsia"/>
        </w:rPr>
      </w:pPr>
      <w:r>
        <w:t>(a)</w:t>
      </w:r>
      <w:r>
        <w:tab/>
        <w:t xml:space="preserve">Determine </w:t>
      </w:r>
      <m:oMath>
        <m:r>
          <w:rPr>
            <w:rFonts w:ascii="Cambria Math" w:hAnsi="Cambria Math"/>
          </w:rPr>
          <m:t>f'(-3)</m:t>
        </m:r>
      </m:oMath>
      <w:r>
        <w:rPr>
          <w:rFonts w:eastAsiaTheme="minorEastAsia"/>
        </w:rPr>
        <w:t>.</w:t>
      </w:r>
      <w:r>
        <w:rPr>
          <w:rFonts w:eastAsiaTheme="minorEastAsia"/>
        </w:rPr>
        <w:tab/>
        <w:t>(1 mark)</w:t>
      </w:r>
    </w:p>
    <w:p w14:paraId="53F16DF8" w14:textId="77777777" w:rsidR="00C92AB7" w:rsidRDefault="00C92AB7" w:rsidP="005B2638">
      <w:pPr>
        <w:pStyle w:val="Parta"/>
        <w:rPr>
          <w:rFonts w:eastAsiaTheme="minorEastAsia"/>
        </w:rPr>
      </w:pPr>
    </w:p>
    <w:p w14:paraId="70149BCE" w14:textId="77777777" w:rsidR="00C92AB7" w:rsidRDefault="00C92AB7" w:rsidP="005B2638">
      <w:pPr>
        <w:pStyle w:val="Parta"/>
        <w:rPr>
          <w:rFonts w:eastAsiaTheme="minorEastAsia"/>
        </w:rPr>
      </w:pPr>
    </w:p>
    <w:p w14:paraId="61AA306F" w14:textId="77777777" w:rsidR="00C92AB7" w:rsidRDefault="00C92AB7" w:rsidP="005B2638">
      <w:pPr>
        <w:pStyle w:val="Parta"/>
        <w:rPr>
          <w:rFonts w:eastAsiaTheme="minorEastAsia"/>
        </w:rPr>
      </w:pPr>
    </w:p>
    <w:p w14:paraId="5911033D" w14:textId="77777777" w:rsidR="00C92AB7" w:rsidRDefault="00C92AB7" w:rsidP="005B2638">
      <w:pPr>
        <w:pStyle w:val="Parta"/>
        <w:rPr>
          <w:rFonts w:eastAsiaTheme="minorEastAsia"/>
        </w:rPr>
      </w:pPr>
    </w:p>
    <w:p w14:paraId="7CB63118" w14:textId="77777777" w:rsidR="00C92AB7" w:rsidRDefault="00C92AB7" w:rsidP="005B2638">
      <w:pPr>
        <w:pStyle w:val="Parta"/>
        <w:rPr>
          <w:rFonts w:eastAsiaTheme="minorEastAsia"/>
        </w:rPr>
      </w:pPr>
    </w:p>
    <w:p w14:paraId="7486622C" w14:textId="77777777" w:rsidR="00C92AB7" w:rsidRDefault="00C92AB7" w:rsidP="005B2638">
      <w:pPr>
        <w:pStyle w:val="Parta"/>
        <w:rPr>
          <w:rFonts w:eastAsiaTheme="minorEastAsia"/>
        </w:rPr>
      </w:pPr>
    </w:p>
    <w:p w14:paraId="627126F2" w14:textId="77777777" w:rsidR="00C92AB7" w:rsidRDefault="00C92AB7" w:rsidP="005B2638">
      <w:pPr>
        <w:pStyle w:val="Parta"/>
        <w:rPr>
          <w:rFonts w:eastAsiaTheme="minorEastAsia"/>
        </w:rPr>
      </w:pPr>
    </w:p>
    <w:p w14:paraId="29F00096" w14:textId="77777777" w:rsidR="00C92AB7" w:rsidRDefault="00C92AB7" w:rsidP="005B2638">
      <w:pPr>
        <w:pStyle w:val="Parta"/>
      </w:pPr>
    </w:p>
    <w:p w14:paraId="775338D4" w14:textId="77777777" w:rsidR="00C92AB7" w:rsidRDefault="00C92AB7" w:rsidP="00650B61">
      <w:pPr>
        <w:rPr>
          <w:rFonts w:eastAsiaTheme="minorEastAsia"/>
        </w:rPr>
      </w:pPr>
    </w:p>
    <w:p w14:paraId="4EB82203" w14:textId="77777777" w:rsidR="00C92AB7" w:rsidRDefault="00C92AB7" w:rsidP="00DD551E">
      <w:pPr>
        <w:pStyle w:val="Parta"/>
        <w:rPr>
          <w:rFonts w:eastAsiaTheme="minorEastAsia"/>
        </w:rPr>
      </w:pPr>
      <w:r>
        <w:t>(b)</w:t>
      </w:r>
      <w:r>
        <w:tab/>
        <w:t xml:space="preserve">Show that when </w:t>
      </w:r>
      <m:oMath>
        <m:r>
          <w:rPr>
            <w:rFonts w:ascii="Cambria Math" w:hAnsi="Cambria Math"/>
          </w:rPr>
          <m:t>x=3</m:t>
        </m:r>
      </m:oMath>
      <w:r>
        <w:rPr>
          <w:rFonts w:eastAsiaTheme="minorEastAsia"/>
        </w:rPr>
        <w:t xml:space="preserve">, the expression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-f(x)</m:t>
        </m:r>
      </m:oMath>
      <w:r>
        <w:rPr>
          <w:rFonts w:eastAsiaTheme="minorEastAsia"/>
        </w:rPr>
        <w:t xml:space="preserve"> simplifies to </w:t>
      </w:r>
      <m:oMath>
        <m:r>
          <w:rPr>
            <w:rFonts w:ascii="Cambria Math" w:eastAsiaTheme="minorEastAsia" w:hAnsi="Cambria Math"/>
          </w:rPr>
          <m:t>12</m:t>
        </m:r>
        <m:r>
          <w:rPr>
            <w:rFonts w:ascii="Cambria Math" w:eastAsiaTheme="minorEastAsia" w:hAnsi="Cambria Math"/>
          </w:rPr>
          <m:t>h+</m:t>
        </m:r>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oMath>
      <w:r>
        <w:rPr>
          <w:rFonts w:eastAsiaTheme="minorEastAsia"/>
        </w:rPr>
        <w:t>.</w:t>
      </w:r>
      <w:r>
        <w:rPr>
          <w:rFonts w:eastAsiaTheme="minorEastAsia"/>
        </w:rPr>
        <w:tab/>
        <w:t>(3 marks)</w:t>
      </w:r>
    </w:p>
    <w:p w14:paraId="08FDB6D1" w14:textId="77777777" w:rsidR="00C92AB7" w:rsidRDefault="00C92AB7" w:rsidP="00DD551E">
      <w:pPr>
        <w:pStyle w:val="Parta"/>
        <w:rPr>
          <w:rFonts w:eastAsiaTheme="minorEastAsia"/>
        </w:rPr>
      </w:pPr>
    </w:p>
    <w:p w14:paraId="085B2EB8" w14:textId="77777777" w:rsidR="00C92AB7" w:rsidRDefault="00C92AB7" w:rsidP="00DD551E">
      <w:pPr>
        <w:pStyle w:val="Parta"/>
        <w:rPr>
          <w:rFonts w:eastAsiaTheme="minorEastAsia"/>
        </w:rPr>
      </w:pPr>
    </w:p>
    <w:p w14:paraId="2D1C0490" w14:textId="77777777" w:rsidR="00C92AB7" w:rsidRDefault="00C92AB7" w:rsidP="00DD551E">
      <w:pPr>
        <w:pStyle w:val="Parta"/>
        <w:rPr>
          <w:rFonts w:eastAsiaTheme="minorEastAsia"/>
        </w:rPr>
      </w:pPr>
    </w:p>
    <w:p w14:paraId="26E7D93D" w14:textId="77777777" w:rsidR="00C92AB7" w:rsidRDefault="00C92AB7" w:rsidP="00DD551E">
      <w:pPr>
        <w:pStyle w:val="Parta"/>
        <w:rPr>
          <w:rFonts w:eastAsiaTheme="minorEastAsia"/>
        </w:rPr>
      </w:pPr>
    </w:p>
    <w:p w14:paraId="2785B33B" w14:textId="77777777" w:rsidR="00C92AB7" w:rsidRDefault="00C92AB7" w:rsidP="00DD551E">
      <w:pPr>
        <w:pStyle w:val="Parta"/>
        <w:rPr>
          <w:rFonts w:eastAsiaTheme="minorEastAsia"/>
        </w:rPr>
      </w:pPr>
    </w:p>
    <w:p w14:paraId="4F39AF81" w14:textId="77777777" w:rsidR="00C92AB7" w:rsidRDefault="00C92AB7" w:rsidP="00DD551E">
      <w:pPr>
        <w:pStyle w:val="Parta"/>
        <w:rPr>
          <w:rFonts w:eastAsiaTheme="minorEastAsia"/>
        </w:rPr>
      </w:pPr>
    </w:p>
    <w:p w14:paraId="730ED63B" w14:textId="77777777" w:rsidR="00C92AB7" w:rsidRDefault="00C92AB7" w:rsidP="00DD551E">
      <w:pPr>
        <w:pStyle w:val="Parta"/>
        <w:rPr>
          <w:rFonts w:eastAsiaTheme="minorEastAsia"/>
        </w:rPr>
      </w:pPr>
    </w:p>
    <w:p w14:paraId="1B3D84A1" w14:textId="77777777" w:rsidR="00C92AB7" w:rsidRDefault="00C92AB7" w:rsidP="00DD551E">
      <w:pPr>
        <w:pStyle w:val="Parta"/>
        <w:rPr>
          <w:rFonts w:eastAsiaTheme="minorEastAsia"/>
        </w:rPr>
      </w:pPr>
    </w:p>
    <w:p w14:paraId="2215DD3F" w14:textId="77777777" w:rsidR="00C92AB7" w:rsidRDefault="00C92AB7" w:rsidP="00DD551E">
      <w:pPr>
        <w:pStyle w:val="Parta"/>
        <w:rPr>
          <w:rFonts w:eastAsiaTheme="minorEastAsia"/>
        </w:rPr>
      </w:pPr>
    </w:p>
    <w:p w14:paraId="3BD57BAD" w14:textId="77777777" w:rsidR="00C92AB7" w:rsidRDefault="00C92AB7" w:rsidP="00DD551E">
      <w:pPr>
        <w:pStyle w:val="Parta"/>
        <w:rPr>
          <w:rFonts w:eastAsiaTheme="minorEastAsia"/>
        </w:rPr>
      </w:pPr>
    </w:p>
    <w:p w14:paraId="07F661C2" w14:textId="77777777" w:rsidR="00C92AB7" w:rsidRDefault="00C92AB7" w:rsidP="00DD551E">
      <w:pPr>
        <w:pStyle w:val="Parta"/>
        <w:rPr>
          <w:rFonts w:eastAsiaTheme="minorEastAsia"/>
        </w:rPr>
      </w:pPr>
    </w:p>
    <w:p w14:paraId="12111503" w14:textId="77777777" w:rsidR="00C92AB7" w:rsidRDefault="00C92AB7" w:rsidP="00DD551E">
      <w:pPr>
        <w:pStyle w:val="Parta"/>
        <w:rPr>
          <w:rFonts w:eastAsiaTheme="minorEastAsia"/>
        </w:rPr>
      </w:pPr>
    </w:p>
    <w:p w14:paraId="345FDD25" w14:textId="77777777" w:rsidR="00C92AB7" w:rsidRDefault="00C92AB7" w:rsidP="00DD551E">
      <w:pPr>
        <w:pStyle w:val="Parta"/>
        <w:rPr>
          <w:rFonts w:eastAsiaTheme="minorEastAsia"/>
        </w:rPr>
      </w:pPr>
    </w:p>
    <w:p w14:paraId="5CB3B21A" w14:textId="77777777" w:rsidR="00C92AB7" w:rsidRDefault="00C92AB7" w:rsidP="00DD551E">
      <w:pPr>
        <w:pStyle w:val="Parta"/>
        <w:rPr>
          <w:rFonts w:eastAsiaTheme="minorEastAsia"/>
        </w:rPr>
      </w:pPr>
    </w:p>
    <w:p w14:paraId="74C46B3B" w14:textId="77777777" w:rsidR="00C92AB7" w:rsidRDefault="00C92AB7" w:rsidP="00DD551E">
      <w:pPr>
        <w:pStyle w:val="Parta"/>
        <w:rPr>
          <w:rFonts w:eastAsiaTheme="minorEastAsia"/>
        </w:rPr>
      </w:pPr>
    </w:p>
    <w:p w14:paraId="2E52A3D5" w14:textId="77777777" w:rsidR="00C92AB7" w:rsidRDefault="00C92AB7" w:rsidP="00DD551E">
      <w:pPr>
        <w:pStyle w:val="Parta"/>
        <w:rPr>
          <w:rFonts w:eastAsiaTheme="minorEastAsia"/>
        </w:rPr>
      </w:pPr>
    </w:p>
    <w:p w14:paraId="3363DD59" w14:textId="77777777" w:rsidR="00C92AB7" w:rsidRDefault="00C92AB7" w:rsidP="00DD551E">
      <w:pPr>
        <w:pStyle w:val="Parta"/>
        <w:rPr>
          <w:rFonts w:eastAsiaTheme="minorEastAsia"/>
        </w:rPr>
      </w:pPr>
    </w:p>
    <w:p w14:paraId="192F774D" w14:textId="77777777" w:rsidR="00C92AB7" w:rsidRDefault="00C92AB7" w:rsidP="00DD551E">
      <w:pPr>
        <w:pStyle w:val="Parta"/>
        <w:rPr>
          <w:rFonts w:eastAsiaTheme="minorEastAsia"/>
        </w:rPr>
      </w:pPr>
    </w:p>
    <w:p w14:paraId="4D0081E4" w14:textId="77777777" w:rsidR="00C92AB7" w:rsidRDefault="00C92AB7" w:rsidP="00DD551E">
      <w:pPr>
        <w:pStyle w:val="Parta"/>
        <w:rPr>
          <w:rFonts w:eastAsiaTheme="minorEastAsia"/>
        </w:rPr>
      </w:pPr>
    </w:p>
    <w:p w14:paraId="2783D528" w14:textId="77777777" w:rsidR="00C92AB7" w:rsidRDefault="00C92AB7" w:rsidP="00DD551E">
      <w:pPr>
        <w:pStyle w:val="Parta"/>
        <w:rPr>
          <w:rFonts w:eastAsiaTheme="minorEastAsia"/>
        </w:rPr>
      </w:pPr>
    </w:p>
    <w:p w14:paraId="07952465" w14:textId="77777777" w:rsidR="00C92AB7" w:rsidRDefault="00C92AB7" w:rsidP="00DD551E">
      <w:pPr>
        <w:pStyle w:val="Parta"/>
        <w:rPr>
          <w:rFonts w:eastAsiaTheme="minorEastAsia"/>
        </w:rPr>
      </w:pPr>
    </w:p>
    <w:p w14:paraId="7FA1E764" w14:textId="77777777" w:rsidR="00C92AB7" w:rsidRDefault="00C92AB7" w:rsidP="00DD551E">
      <w:pPr>
        <w:pStyle w:val="Parta"/>
        <w:rPr>
          <w:rFonts w:eastAsiaTheme="minorEastAsia"/>
        </w:rPr>
      </w:pPr>
      <w:r>
        <w:rPr>
          <w:rFonts w:eastAsiaTheme="minorEastAsia"/>
        </w:rPr>
        <w:t>(c)</w:t>
      </w:r>
      <w:r>
        <w:rPr>
          <w:rFonts w:eastAsiaTheme="minorEastAsia"/>
        </w:rPr>
        <w:tab/>
        <w:t xml:space="preserve">Show use of the result in (b) and the </w:t>
      </w:r>
      <w:r>
        <w:t xml:space="preserve">formula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m>
              <m:mPr>
                <m:mcs>
                  <m:mc>
                    <m:mcPr>
                      <m:count m:val="1"/>
                      <m:mcJc m:val="center"/>
                    </m:mcPr>
                  </m:mc>
                </m:mcs>
                <m:ctrlPr>
                  <w:rPr>
                    <w:rFonts w:ascii="Cambria Math"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hAnsi="Cambria Math"/>
                          <w:i/>
                        </w:rPr>
                      </m:ctrlPr>
                    </m:barPr>
                    <m:e>
                      <m:r>
                        <w:rPr>
                          <w:rFonts w:ascii="Cambria Math" w:hAnsi="Cambria Math"/>
                        </w:rPr>
                        <m:t xml:space="preserve">              h              </m:t>
                      </m:r>
                    </m:e>
                  </m:bar>
                </m:e>
              </m:mr>
            </m:m>
          </m:e>
        </m:func>
      </m:oMath>
      <w:r>
        <w:t xml:space="preserve"> </w:t>
      </w:r>
      <w:r>
        <w:rPr>
          <w:rFonts w:eastAsiaTheme="minorEastAsia"/>
        </w:rPr>
        <w:t xml:space="preserve">to determine the value of </w:t>
      </w:r>
      <m:oMath>
        <m:r>
          <w:rPr>
            <w:rFonts w:ascii="Cambria Math" w:eastAsiaTheme="minorEastAsia" w:hAnsi="Cambria Math"/>
          </w:rPr>
          <m:t>f'(3)</m:t>
        </m:r>
      </m:oMath>
      <w:r>
        <w:rPr>
          <w:rFonts w:eastAsiaTheme="minorEastAsia"/>
        </w:rPr>
        <w:t>.</w:t>
      </w:r>
      <w:r>
        <w:rPr>
          <w:rFonts w:eastAsiaTheme="minorEastAsia"/>
        </w:rPr>
        <w:tab/>
        <w:t>(2 marks)</w:t>
      </w:r>
    </w:p>
    <w:p w14:paraId="0136EA15" w14:textId="77777777" w:rsidR="00C92AB7" w:rsidRDefault="00C92AB7" w:rsidP="00DD551E">
      <w:pPr>
        <w:pStyle w:val="Parta"/>
        <w:rPr>
          <w:rFonts w:eastAsiaTheme="minorEastAsia"/>
        </w:rPr>
      </w:pPr>
    </w:p>
    <w:p w14:paraId="7917D63F" w14:textId="77777777" w:rsidR="00C92AB7" w:rsidRDefault="00C92AB7" w:rsidP="00C92AB7">
      <w:pPr>
        <w:pStyle w:val="QNum"/>
        <w:sectPr w:rsidR="00C92AB7" w:rsidSect="00DF3BCC">
          <w:headerReference w:type="even" r:id="rId9"/>
          <w:headerReference w:type="default" r:id="rId10"/>
          <w:footerReference w:type="even" r:id="rId11"/>
          <w:footerReference w:type="default" r:id="rId12"/>
          <w:pgSz w:w="11906" w:h="16838" w:code="9"/>
          <w:pgMar w:top="1247" w:right="1134" w:bottom="851" w:left="1304" w:header="737" w:footer="567" w:gutter="0"/>
          <w:cols w:space="708"/>
          <w:titlePg/>
          <w:docGrid w:linePitch="360"/>
        </w:sectPr>
      </w:pPr>
    </w:p>
    <w:p w14:paraId="436F2A77" w14:textId="6F3CDCD3" w:rsidR="00C92AB7" w:rsidRDefault="00C92AB7" w:rsidP="00C92AB7">
      <w:pPr>
        <w:pStyle w:val="QNum"/>
      </w:pPr>
      <w:r>
        <w:t>Question 8</w:t>
      </w:r>
      <w:r>
        <w:tab/>
        <w:t>(7 marks)</w:t>
      </w:r>
    </w:p>
    <w:p w14:paraId="6C477D41" w14:textId="77777777" w:rsidR="00C92AB7" w:rsidRDefault="00C92AB7" w:rsidP="00650B61">
      <w:pPr>
        <w:rPr>
          <w:rFonts w:eastAsiaTheme="minorEastAsia"/>
        </w:rPr>
      </w:pPr>
      <w:r>
        <w:t xml:space="preserve">The line </w:t>
      </w:r>
      <m:oMath>
        <m:r>
          <w:rPr>
            <w:rFonts w:ascii="Cambria Math" w:hAnsi="Cambria Math"/>
          </w:rPr>
          <m:t>y=3x+c</m:t>
        </m:r>
      </m:oMath>
      <w:r>
        <w:rPr>
          <w:rFonts w:eastAsiaTheme="minorEastAsia"/>
        </w:rPr>
        <w:t xml:space="preserve"> is a tangent to the curve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-6x+7</m:t>
        </m:r>
      </m:oMath>
      <w:r>
        <w:rPr>
          <w:rFonts w:eastAsiaTheme="minorEastAsia"/>
        </w:rPr>
        <w:t xml:space="preserve">. Determine the value(s) of the constant </w:t>
      </w:r>
      <m:oMath>
        <m:r>
          <w:rPr>
            <w:rFonts w:ascii="Cambria Math" w:eastAsiaTheme="minorEastAsia" w:hAnsi="Cambria Math"/>
          </w:rPr>
          <m:t>c</m:t>
        </m:r>
      </m:oMath>
      <w:r>
        <w:rPr>
          <w:rFonts w:eastAsiaTheme="minorEastAsia"/>
        </w:rPr>
        <w:t>.</w:t>
      </w:r>
    </w:p>
    <w:p w14:paraId="0D9D1FDA" w14:textId="77777777" w:rsidR="00C92AB7" w:rsidRPr="00EF7C67" w:rsidRDefault="00C92AB7" w:rsidP="00650B61">
      <w:pPr>
        <w:rPr>
          <w:rFonts w:eastAsiaTheme="minorEastAsia"/>
        </w:rPr>
      </w:pPr>
    </w:p>
    <w:p w14:paraId="7109796A" w14:textId="77777777" w:rsidR="00C92AB7" w:rsidRDefault="00C92AB7" w:rsidP="00C92AB7">
      <w:pPr>
        <w:pStyle w:val="QNum"/>
        <w:sectPr w:rsidR="00C92AB7" w:rsidSect="00DF3BCC">
          <w:headerReference w:type="first" r:id="rId13"/>
          <w:footerReference w:type="first" r:id="rId14"/>
          <w:pgSz w:w="11906" w:h="16838" w:code="9"/>
          <w:pgMar w:top="1247" w:right="1134" w:bottom="851" w:left="1304" w:header="737" w:footer="567" w:gutter="0"/>
          <w:cols w:space="708"/>
          <w:titlePg/>
          <w:docGrid w:linePitch="360"/>
        </w:sectPr>
      </w:pPr>
    </w:p>
    <w:p w14:paraId="772ADA5A" w14:textId="77777777" w:rsidR="00C92AB7" w:rsidRPr="00761F37" w:rsidRDefault="00C92AB7" w:rsidP="009B66B8">
      <w:pPr>
        <w:pStyle w:val="QNum"/>
        <w:rPr>
          <w:b w:val="0"/>
        </w:rPr>
      </w:pPr>
      <w:r>
        <w:rPr>
          <w:b w:val="0"/>
        </w:rPr>
        <w:t>Supplementary page</w:t>
      </w:r>
    </w:p>
    <w:p w14:paraId="42079366" w14:textId="77777777" w:rsidR="00C92AB7" w:rsidRPr="008A70F8" w:rsidRDefault="00C92AB7" w:rsidP="009B66B8"/>
    <w:p w14:paraId="37AE8EB1" w14:textId="77777777" w:rsidR="00C92AB7" w:rsidRDefault="00C92AB7" w:rsidP="009B66B8">
      <w:r>
        <w:t>Question number: _________</w:t>
      </w:r>
    </w:p>
    <w:p w14:paraId="3EA4DF96" w14:textId="77777777" w:rsidR="00C92AB7" w:rsidRDefault="00C92AB7" w:rsidP="00D3315D"/>
    <w:p w14:paraId="56225BAD" w14:textId="77777777" w:rsidR="00C92AB7" w:rsidRDefault="00C92AB7" w:rsidP="00CA483B">
      <w:pPr>
        <w:sectPr w:rsidR="00C92AB7" w:rsidSect="007514AB">
          <w:footerReference w:type="even" r:id="rId15"/>
          <w:footerReference w:type="default" r:id="rId16"/>
          <w:headerReference w:type="first" r:id="rId17"/>
          <w:footerReference w:type="first" r:id="rId18"/>
          <w:pgSz w:w="11906" w:h="16838" w:code="9"/>
          <w:pgMar w:top="1247" w:right="1134" w:bottom="851" w:left="1304" w:header="737" w:footer="567" w:gutter="0"/>
          <w:cols w:space="708"/>
          <w:titlePg/>
          <w:docGrid w:linePitch="360"/>
        </w:sectPr>
      </w:pPr>
    </w:p>
    <w:p w14:paraId="7F23E20C" w14:textId="77777777" w:rsidR="00C92AB7" w:rsidRDefault="00C92AB7" w:rsidP="00CA483B">
      <w:bookmarkStart w:id="27" w:name="bMkTab2"/>
      <w:bookmarkEnd w:id="27"/>
    </w:p>
    <w:p w14:paraId="1EA3DD46" w14:textId="77777777" w:rsidR="00C92AB7" w:rsidRDefault="00C92AB7" w:rsidP="00CA483B"/>
    <w:p w14:paraId="0F6C8419" w14:textId="77777777" w:rsidR="00C92AB7" w:rsidRDefault="00C92AB7" w:rsidP="00CA483B"/>
    <w:p w14:paraId="5114795D" w14:textId="77777777" w:rsidR="00C92AB7" w:rsidRDefault="00C92AB7" w:rsidP="00CA483B"/>
    <w:p w14:paraId="1980CD2A" w14:textId="77777777" w:rsidR="00C92AB7" w:rsidRDefault="00C92AB7" w:rsidP="00CA483B"/>
    <w:p w14:paraId="7D4B78B4" w14:textId="77777777" w:rsidR="00C92AB7" w:rsidRDefault="00C92AB7" w:rsidP="00CA483B"/>
    <w:p w14:paraId="53629749" w14:textId="77777777" w:rsidR="00C92AB7" w:rsidRDefault="00C92AB7" w:rsidP="00CA483B"/>
    <w:p w14:paraId="0852BC24" w14:textId="77777777" w:rsidR="00C92AB7" w:rsidRDefault="00C92AB7" w:rsidP="00CA483B"/>
    <w:p w14:paraId="690864C7" w14:textId="77777777" w:rsidR="00C92AB7" w:rsidRDefault="00C92AB7" w:rsidP="00CA483B"/>
    <w:p w14:paraId="020F0CE0" w14:textId="77777777" w:rsidR="00C92AB7" w:rsidRDefault="00C92AB7" w:rsidP="00CA483B"/>
    <w:p w14:paraId="166D940A" w14:textId="77777777" w:rsidR="00C92AB7" w:rsidRDefault="00C92AB7" w:rsidP="00CA483B"/>
    <w:p w14:paraId="04D512FD" w14:textId="77777777" w:rsidR="00C92AB7" w:rsidRDefault="00C92AB7" w:rsidP="00CA483B"/>
    <w:p w14:paraId="7D4625BC" w14:textId="77777777" w:rsidR="00C92AB7" w:rsidRDefault="00C92AB7" w:rsidP="00CA483B"/>
    <w:p w14:paraId="0722957C" w14:textId="77777777" w:rsidR="00C92AB7" w:rsidRDefault="00C92AB7" w:rsidP="00CA483B"/>
    <w:p w14:paraId="54CD7702" w14:textId="77777777" w:rsidR="00C92AB7" w:rsidRDefault="00C92AB7" w:rsidP="00CA483B"/>
    <w:p w14:paraId="695B7412" w14:textId="77777777" w:rsidR="00C92AB7" w:rsidRDefault="00C92AB7" w:rsidP="00CA483B"/>
    <w:p w14:paraId="7480C967" w14:textId="77777777" w:rsidR="00C92AB7" w:rsidRDefault="00C92AB7" w:rsidP="00CA483B"/>
    <w:p w14:paraId="0BBB5FB8" w14:textId="77777777" w:rsidR="00C92AB7" w:rsidRDefault="00C92AB7" w:rsidP="00CA483B"/>
    <w:p w14:paraId="2E53CD84" w14:textId="77777777" w:rsidR="00C92AB7" w:rsidRDefault="00C92AB7" w:rsidP="00CA483B"/>
    <w:p w14:paraId="60001938" w14:textId="77777777" w:rsidR="00C92AB7" w:rsidRDefault="00C92AB7" w:rsidP="00CA483B"/>
    <w:p w14:paraId="7ED45221" w14:textId="77777777" w:rsidR="00C92AB7" w:rsidRDefault="00C92AB7" w:rsidP="00CA483B"/>
    <w:p w14:paraId="325FC58F" w14:textId="77777777" w:rsidR="00C92AB7" w:rsidRDefault="00C92AB7" w:rsidP="00CA483B"/>
    <w:p w14:paraId="1F2AC54F" w14:textId="77777777" w:rsidR="00C92AB7" w:rsidRDefault="00C92AB7" w:rsidP="00CA483B"/>
    <w:p w14:paraId="46E030AE" w14:textId="77777777" w:rsidR="00C92AB7" w:rsidRDefault="00C92AB7" w:rsidP="00CA483B"/>
    <w:p w14:paraId="21B859E8" w14:textId="77777777" w:rsidR="00C92AB7" w:rsidRDefault="00C92AB7" w:rsidP="00CA483B"/>
    <w:p w14:paraId="385DD2D4" w14:textId="77777777" w:rsidR="00C92AB7" w:rsidRDefault="00C92AB7" w:rsidP="00CA483B"/>
    <w:p w14:paraId="026DD5AD" w14:textId="77777777" w:rsidR="00C92AB7" w:rsidRDefault="00C92AB7" w:rsidP="00CA483B"/>
    <w:p w14:paraId="4AAB0C56" w14:textId="77777777" w:rsidR="00C92AB7" w:rsidRDefault="00C92AB7" w:rsidP="00CA483B"/>
    <w:p w14:paraId="1F052BD1" w14:textId="77777777" w:rsidR="00C92AB7" w:rsidRDefault="00C92AB7" w:rsidP="00CA483B"/>
    <w:p w14:paraId="246EC2F9" w14:textId="77777777" w:rsidR="00C92AB7" w:rsidRDefault="00C92AB7" w:rsidP="00CA483B"/>
    <w:p w14:paraId="483AA053" w14:textId="77777777" w:rsidR="00C92AB7" w:rsidRDefault="00C92AB7" w:rsidP="00CA483B"/>
    <w:p w14:paraId="0C257024" w14:textId="77777777" w:rsidR="00C92AB7" w:rsidRDefault="00C92AB7" w:rsidP="00CA483B"/>
    <w:p w14:paraId="134BBC58" w14:textId="77777777" w:rsidR="00C92AB7" w:rsidRDefault="00C92AB7" w:rsidP="00CA483B"/>
    <w:p w14:paraId="5B853656" w14:textId="77777777" w:rsidR="00C92AB7" w:rsidRDefault="00C92AB7" w:rsidP="00CA483B"/>
    <w:p w14:paraId="20826E31" w14:textId="77777777" w:rsidR="00C92AB7" w:rsidRDefault="00C92AB7" w:rsidP="00CA483B"/>
    <w:p w14:paraId="46CA0553" w14:textId="77777777" w:rsidR="00C92AB7" w:rsidRDefault="00C92AB7" w:rsidP="00CA483B"/>
    <w:p w14:paraId="4F3B0B7B" w14:textId="77777777" w:rsidR="00C92AB7" w:rsidRDefault="00C92AB7" w:rsidP="00CA483B"/>
    <w:p w14:paraId="27344EB8" w14:textId="77777777" w:rsidR="00C92AB7" w:rsidRDefault="00C92AB7" w:rsidP="00CA483B"/>
    <w:p w14:paraId="1CBCA4F0" w14:textId="77777777" w:rsidR="00C92AB7" w:rsidRDefault="00C92AB7" w:rsidP="00CA483B"/>
    <w:p w14:paraId="0C105898" w14:textId="77777777" w:rsidR="00C92AB7" w:rsidRDefault="00C92AB7" w:rsidP="00CA483B"/>
    <w:p w14:paraId="6A2364AE" w14:textId="77777777" w:rsidR="00C92AB7" w:rsidRDefault="00C92AB7" w:rsidP="00CA483B"/>
    <w:p w14:paraId="6ADA6084" w14:textId="77777777" w:rsidR="00C92AB7" w:rsidRDefault="00C92AB7" w:rsidP="00CA483B"/>
    <w:p w14:paraId="56B5AB14" w14:textId="77777777" w:rsidR="00C92AB7" w:rsidRDefault="00C92AB7" w:rsidP="00CA483B"/>
    <w:p w14:paraId="1270F350" w14:textId="77777777" w:rsidR="00C92AB7" w:rsidRDefault="00C92AB7" w:rsidP="00CA483B"/>
    <w:p w14:paraId="1232FDC3" w14:textId="77777777" w:rsidR="00C92AB7" w:rsidRDefault="00C92AB7" w:rsidP="00CA483B"/>
    <w:p w14:paraId="493DD012" w14:textId="77777777" w:rsidR="00C92AB7" w:rsidRDefault="00C92AB7" w:rsidP="00CA483B"/>
    <w:p w14:paraId="63641F26" w14:textId="77777777" w:rsidR="00C92AB7" w:rsidRDefault="00C92AB7" w:rsidP="00CA483B"/>
    <w:p w14:paraId="130BE221" w14:textId="77777777" w:rsidR="00C92AB7" w:rsidRDefault="00C92AB7" w:rsidP="00CA483B"/>
    <w:p w14:paraId="49EEBFFD" w14:textId="77777777" w:rsidR="00C92AB7" w:rsidRDefault="00C92AB7" w:rsidP="00CA483B"/>
    <w:p w14:paraId="674828FF" w14:textId="50ACB493" w:rsidR="00C92AB7" w:rsidRDefault="00C92AB7" w:rsidP="00176942">
      <w:pPr>
        <w:pStyle w:val="WAXCopy"/>
      </w:pPr>
      <w:r>
        <w:rPr>
          <w:rFonts w:cs="Arial"/>
        </w:rPr>
        <w:t>©</w:t>
      </w:r>
      <w:r>
        <w:t xml:space="preserve"> 2020 WA Exam Papers.</w:t>
      </w:r>
      <w:r w:rsidRPr="00CB55EC">
        <w:t xml:space="preserve"> </w:t>
      </w:r>
      <w:bookmarkStart w:id="28" w:name="school"/>
      <w:bookmarkEnd w:id="28"/>
      <w:r w:rsidR="00683BA6">
        <w:t>Melville Senior High School has a non-exclusive licence to copy and communicate this document for non-commercial, educational use within the school. No other copying, communication or use is permitted without the express written permission of WA Exam Papers. SN063-162-1.</w:t>
      </w:r>
    </w:p>
    <w:p w14:paraId="5659A18B" w14:textId="77777777" w:rsidR="00C92AB7" w:rsidRPr="00F913EF" w:rsidRDefault="00C92AB7" w:rsidP="00F913EF"/>
    <w:p w14:paraId="0CF08936" w14:textId="54A8F69B" w:rsidR="00C92AB7" w:rsidRPr="007629AB" w:rsidRDefault="00C92AB7" w:rsidP="00C92AB7">
      <w:pPr>
        <w:pStyle w:val="QNum"/>
      </w:pPr>
    </w:p>
    <w:sectPr w:rsidR="00C92AB7" w:rsidRPr="007629AB"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DC71F" w14:textId="77777777" w:rsidR="009E69E4" w:rsidRDefault="009E69E4" w:rsidP="00066BEF">
      <w:r>
        <w:separator/>
      </w:r>
    </w:p>
  </w:endnote>
  <w:endnote w:type="continuationSeparator" w:id="0">
    <w:p w14:paraId="7F79AF6A" w14:textId="77777777" w:rsidR="009E69E4" w:rsidRDefault="009E69E4"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B822" w14:textId="0D1CD091" w:rsidR="00C92AB7" w:rsidRDefault="00C92AB7">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1050" w14:textId="421079C8" w:rsidR="00C92AB7" w:rsidRDefault="00C92AB7">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8ACF" w14:textId="58F0E8AF" w:rsidR="00C92AB7" w:rsidRDefault="00C92AB7">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07D2" w14:textId="77777777" w:rsidR="00C92AB7" w:rsidRDefault="00C92A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2974" w14:textId="77777777" w:rsidR="00C92AB7" w:rsidRDefault="00C92A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73AB" w14:textId="77777777" w:rsidR="00C92AB7" w:rsidRDefault="00C92A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6E84" w14:textId="77777777" w:rsidR="00D3315D" w:rsidRDefault="009E69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1142" w14:textId="77777777" w:rsidR="007514AB" w:rsidRDefault="009E6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E7E7" w14:textId="77777777" w:rsidR="009E69E4" w:rsidRDefault="009E69E4" w:rsidP="00066BEF">
      <w:r>
        <w:separator/>
      </w:r>
    </w:p>
  </w:footnote>
  <w:footnote w:type="continuationSeparator" w:id="0">
    <w:p w14:paraId="7735B400" w14:textId="77777777" w:rsidR="009E69E4" w:rsidRDefault="009E69E4"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78DB" w14:textId="581C9A63" w:rsidR="00C92AB7" w:rsidRPr="00C92AB7" w:rsidRDefault="00683BA6" w:rsidP="00C92AB7">
    <w:pPr>
      <w:pStyle w:val="Header"/>
    </w:pPr>
    <w:r>
      <w:rPr>
        <w:noProof/>
      </w:rPr>
      <mc:AlternateContent>
        <mc:Choice Requires="wps">
          <w:drawing>
            <wp:anchor distT="0" distB="0" distL="114300" distR="114300" simplePos="0" relativeHeight="251664384" behindDoc="0" locked="0" layoutInCell="1" allowOverlap="1" wp14:anchorId="5C5BB283" wp14:editId="1C18E52B">
              <wp:simplePos x="0" y="0"/>
              <wp:positionH relativeFrom="column">
                <wp:posOffset>6334760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19B1A430"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We0gEAAAQ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D86800F" wp14:editId="30085E5C">
              <wp:simplePos x="0" y="0"/>
              <wp:positionH relativeFrom="column">
                <wp:posOffset>6398260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7E7F62" w14:textId="3FD02AD7" w:rsidR="00683BA6" w:rsidRPr="00683BA6" w:rsidRDefault="00683BA6" w:rsidP="00683BA6">
                          <w:pPr>
                            <w:jc w:val="center"/>
                            <w:rPr>
                              <w:color w:val="808080"/>
                            </w:rPr>
                          </w:pPr>
                          <w:r w:rsidRPr="00683BA6">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D86800F" id="_x0000_t202" coordsize="21600,21600" o:spt="202" path="m,l,21600r21600,l21600,xe">
              <v:stroke joinstyle="miter"/>
              <v:path gradientshapeok="t" o:connecttype="rect"/>
            </v:shapetype>
            <v:shape id="Text Box 8"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YdnYTJgIAAEs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447E7F62" w14:textId="3FD02AD7" w:rsidR="00683BA6" w:rsidRPr="00683BA6" w:rsidRDefault="00683BA6" w:rsidP="00683BA6">
                    <w:pPr>
                      <w:jc w:val="center"/>
                      <w:rPr>
                        <w:color w:val="808080"/>
                      </w:rPr>
                    </w:pPr>
                    <w:r w:rsidRPr="00683BA6">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FB428B" wp14:editId="357BB1AF">
              <wp:simplePos x="0" y="0"/>
              <wp:positionH relativeFrom="column">
                <wp:posOffset>5547360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EDE20" w14:textId="0EAA4047" w:rsidR="00683BA6" w:rsidRPr="00683BA6" w:rsidRDefault="00683BA6">
                          <w:pPr>
                            <w:rPr>
                              <w:rFonts w:cs="Arial"/>
                              <w:color w:val="666666"/>
                              <w:sz w:val="12"/>
                            </w:rPr>
                          </w:pPr>
                          <w:r w:rsidRPr="00683BA6">
                            <w:rPr>
                              <w:rFonts w:cs="Arial"/>
                              <w:color w:val="666666"/>
                              <w:sz w:val="12"/>
                            </w:rPr>
                            <w:t>SN063-162-1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 w14:anchorId="07FB428B" id="Text Box 7"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Yk9PWygCAABJ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062EDE20" w14:textId="0EAA4047" w:rsidR="00683BA6" w:rsidRPr="00683BA6" w:rsidRDefault="00683BA6">
                    <w:pPr>
                      <w:rPr>
                        <w:rFonts w:cs="Arial"/>
                        <w:color w:val="666666"/>
                        <w:sz w:val="12"/>
                      </w:rPr>
                    </w:pPr>
                    <w:r w:rsidRPr="00683BA6">
                      <w:rPr>
                        <w:rFonts w:cs="Arial"/>
                        <w:color w:val="666666"/>
                        <w:sz w:val="12"/>
                      </w:rPr>
                      <w:t>SN063-162-1</w:t>
                    </w:r>
                  </w:p>
                </w:txbxContent>
              </v:textbox>
            </v:shape>
          </w:pict>
        </mc:Fallback>
      </mc:AlternateContent>
    </w:r>
    <w:r w:rsidR="00C92AB7">
      <w:t>METHODS UNITS 1&amp;2</w:t>
    </w:r>
    <w:r w:rsidR="00C92AB7">
      <w:tab/>
    </w:r>
    <w:r w:rsidR="00C92AB7">
      <w:fldChar w:fldCharType="begin"/>
    </w:r>
    <w:r w:rsidR="00C92AB7">
      <w:instrText xml:space="preserve"> PAGE  \* MERGEFORMAT </w:instrText>
    </w:r>
    <w:r w:rsidR="00C92AB7">
      <w:fldChar w:fldCharType="separate"/>
    </w:r>
    <w:r w:rsidR="00C92AB7">
      <w:rPr>
        <w:noProof/>
      </w:rPr>
      <w:t>9</w:t>
    </w:r>
    <w:r w:rsidR="00C92AB7">
      <w:fldChar w:fldCharType="end"/>
    </w:r>
    <w:r w:rsidR="00C92AB7">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4E9EF401" w:rsidR="00066BEF" w:rsidRPr="00C92AB7" w:rsidRDefault="00683BA6" w:rsidP="00C92AB7">
    <w:pPr>
      <w:pStyle w:val="Header"/>
    </w:pPr>
    <w:r>
      <w:rPr>
        <w:noProof/>
      </w:rPr>
      <mc:AlternateContent>
        <mc:Choice Requires="wps">
          <w:drawing>
            <wp:anchor distT="0" distB="0" distL="114300" distR="114300" simplePos="0" relativeHeight="251661312" behindDoc="0" locked="0" layoutInCell="1" allowOverlap="1" wp14:anchorId="4303A1BB" wp14:editId="7322860C">
              <wp:simplePos x="0" y="0"/>
              <wp:positionH relativeFrom="column">
                <wp:posOffset>-421640</wp:posOffset>
              </wp:positionH>
              <wp:positionV relativeFrom="paragraph">
                <wp:posOffset>-112395</wp:posOffset>
              </wp:positionV>
              <wp:extent cx="0" cy="9969500"/>
              <wp:effectExtent l="0" t="0" r="38100" b="31750"/>
              <wp:wrapNone/>
              <wp:docPr id="6" name="Straight Connector 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2675D32F"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wL0gEAAAQ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pr+YYzJywd0XNC&#10;ofshsYN3jgz0yDbZpzHEhtIP7ojXKIYjZtGTQpv/JIdNxdvL4i1Micl5UdLqdrvZvq+L79ULMGBM&#10;H8BblictN9pl2aIR548xUTFKvaXkZePyGL3R3ZM2pgTYnw4G2VnQQd/X+cs9E/BVGkUZWmUlc+9l&#10;li4GZtovoMgL6nZdypdbCAutkBJcWl95jaPsDFPUwgKs/wy85mcolBv6N+AFUSp7lxaw1c7j76qn&#10;6daymvNvDsy6swUn313KqRZr6KoV567PIt/l13GBvzze/Q8A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BokawL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F95F6C7" wp14:editId="56F35079">
              <wp:simplePos x="0" y="0"/>
              <wp:positionH relativeFrom="column">
                <wp:posOffset>-662940</wp:posOffset>
              </wp:positionH>
              <wp:positionV relativeFrom="paragraph">
                <wp:posOffset>2707005</wp:posOffset>
              </wp:positionV>
              <wp:extent cx="177800" cy="3810000"/>
              <wp:effectExtent l="0" t="0" r="12700" b="0"/>
              <wp:wrapNone/>
              <wp:docPr id="5" name="Text Box 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CC587" w14:textId="17F61794" w:rsidR="00683BA6" w:rsidRPr="00683BA6" w:rsidRDefault="00683BA6" w:rsidP="00683BA6">
                          <w:pPr>
                            <w:jc w:val="center"/>
                            <w:rPr>
                              <w:color w:val="808080"/>
                            </w:rPr>
                          </w:pPr>
                          <w:r w:rsidRPr="00683BA6">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F95F6C7" id="_x0000_t202" coordsize="21600,21600" o:spt="202" path="m,l,21600r21600,l21600,xe">
              <v:stroke joinstyle="miter"/>
              <v:path gradientshapeok="t" o:connecttype="rect"/>
            </v:shapetype>
            <v:shape id="Text Box 5"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DzG7sTJQIAAEgEAAAOAAAAAAAAAAAAAAAAAC4CAABkcnMvZTJvRG9j&#10;LnhtbFBLAQItABQABgAIAAAAIQBqsOj+3gAAAA0BAAAPAAAAAAAAAAAAAAAAAH8EAABkcnMvZG93&#10;bnJldi54bWxQSwUGAAAAAAQABADzAAAAigUAAAAA&#10;" filled="f" stroked="f" strokeweight=".5pt">
              <v:fill o:detectmouseclick="t"/>
              <v:textbox style="layout-flow:vertical" inset="0,0,0,0">
                <w:txbxContent>
                  <w:p w14:paraId="298CC587" w14:textId="17F61794" w:rsidR="00683BA6" w:rsidRPr="00683BA6" w:rsidRDefault="00683BA6" w:rsidP="00683BA6">
                    <w:pPr>
                      <w:jc w:val="center"/>
                      <w:rPr>
                        <w:color w:val="808080"/>
                      </w:rPr>
                    </w:pPr>
                    <w:r w:rsidRPr="00683BA6">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B07728B" wp14:editId="3B7DE013">
              <wp:simplePos x="0" y="0"/>
              <wp:positionH relativeFrom="column">
                <wp:posOffset>-2540</wp:posOffset>
              </wp:positionH>
              <wp:positionV relativeFrom="paragraph">
                <wp:posOffset>9730105</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2E2CB" w14:textId="6989325E" w:rsidR="00683BA6" w:rsidRPr="00683BA6" w:rsidRDefault="00683BA6">
                          <w:pPr>
                            <w:rPr>
                              <w:rFonts w:cs="Arial"/>
                              <w:color w:val="666666"/>
                              <w:sz w:val="12"/>
                            </w:rPr>
                          </w:pPr>
                          <w:r w:rsidRPr="00683BA6">
                            <w:rPr>
                              <w:rFonts w:cs="Arial"/>
                              <w:color w:val="666666"/>
                              <w:sz w:val="12"/>
                            </w:rPr>
                            <w:t>SN063-162-1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 w14:anchorId="3B07728B" id="Text Box 4"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" filled="f" stroked="f" strokeweight=".5pt">
              <v:fill o:detectmouseclick="t"/>
              <v:textbox style="mso-fit-shape-to-text:t" inset="0,0,0">
                <w:txbxContent>
                  <w:p w14:paraId="21A2E2CB" w14:textId="6989325E" w:rsidR="00683BA6" w:rsidRPr="00683BA6" w:rsidRDefault="00683BA6">
                    <w:pPr>
                      <w:rPr>
                        <w:rFonts w:cs="Arial"/>
                        <w:color w:val="666666"/>
                        <w:sz w:val="12"/>
                      </w:rPr>
                    </w:pPr>
                    <w:r w:rsidRPr="00683BA6">
                      <w:rPr>
                        <w:rFonts w:cs="Arial"/>
                        <w:color w:val="666666"/>
                        <w:sz w:val="12"/>
                      </w:rPr>
                      <w:t>SN063-162-1</w:t>
                    </w:r>
                  </w:p>
                </w:txbxContent>
              </v:textbox>
            </v:shape>
          </w:pict>
        </mc:Fallback>
      </mc:AlternateContent>
    </w:r>
    <w:r w:rsidR="00C92AB7">
      <w:t>CALCULATOR-FREE</w:t>
    </w:r>
    <w:r w:rsidR="00C92AB7">
      <w:tab/>
    </w:r>
    <w:r w:rsidR="00C92AB7">
      <w:fldChar w:fldCharType="begin"/>
    </w:r>
    <w:r w:rsidR="00C92AB7">
      <w:instrText xml:space="preserve"> PAGE  \* MERGEFORMAT </w:instrText>
    </w:r>
    <w:r w:rsidR="00C92AB7">
      <w:fldChar w:fldCharType="separate"/>
    </w:r>
    <w:r w:rsidR="00C92AB7">
      <w:rPr>
        <w:noProof/>
      </w:rPr>
      <w:t>9</w:t>
    </w:r>
    <w:r w:rsidR="00C92AB7">
      <w:fldChar w:fldCharType="end"/>
    </w:r>
    <w:r w:rsidR="00C92AB7">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3EE5" w14:textId="2B5A5AF3" w:rsidR="00C92AB7" w:rsidRPr="00C92AB7" w:rsidRDefault="00683BA6" w:rsidP="00C92AB7">
    <w:pPr>
      <w:pStyle w:val="Header"/>
    </w:pPr>
    <w:r>
      <w:rPr>
        <w:noProof/>
      </w:rPr>
      <mc:AlternateContent>
        <mc:Choice Requires="wps">
          <w:drawing>
            <wp:anchor distT="0" distB="0" distL="114300" distR="114300" simplePos="0" relativeHeight="251667456" behindDoc="0" locked="0" layoutInCell="1" allowOverlap="1" wp14:anchorId="445FEE8C" wp14:editId="13FD56ED">
              <wp:simplePos x="0" y="0"/>
              <wp:positionH relativeFrom="column">
                <wp:posOffset>6334760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15CADEC"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CCqvU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0DB7D55" wp14:editId="5595A01D">
              <wp:simplePos x="0" y="0"/>
              <wp:positionH relativeFrom="column">
                <wp:posOffset>6398260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6FA53" w14:textId="7E09B5EF" w:rsidR="00683BA6" w:rsidRPr="00683BA6" w:rsidRDefault="00683BA6" w:rsidP="00683BA6">
                          <w:pPr>
                            <w:jc w:val="center"/>
                            <w:rPr>
                              <w:color w:val="808080"/>
                            </w:rPr>
                          </w:pPr>
                          <w:r w:rsidRPr="00683BA6">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0DB7D55" id="_x0000_t202" coordsize="21600,21600" o:spt="202" path="m,l,21600r21600,l21600,xe">
              <v:stroke joinstyle="miter"/>
              <v:path gradientshapeok="t" o:connecttype="rect"/>
            </v:shapetype>
            <v:shape id="Text Box 11"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14So/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5F56FA53" w14:textId="7E09B5EF" w:rsidR="00683BA6" w:rsidRPr="00683BA6" w:rsidRDefault="00683BA6" w:rsidP="00683BA6">
                    <w:pPr>
                      <w:jc w:val="center"/>
                      <w:rPr>
                        <w:color w:val="808080"/>
                      </w:rPr>
                    </w:pPr>
                    <w:r w:rsidRPr="00683BA6">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8A6CE04" wp14:editId="46B72306">
              <wp:simplePos x="0" y="0"/>
              <wp:positionH relativeFrom="column">
                <wp:posOffset>5547360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B69D1" w14:textId="743430A1" w:rsidR="00683BA6" w:rsidRPr="00683BA6" w:rsidRDefault="00683BA6">
                          <w:pPr>
                            <w:rPr>
                              <w:rFonts w:cs="Arial"/>
                              <w:color w:val="666666"/>
                              <w:sz w:val="12"/>
                            </w:rPr>
                          </w:pPr>
                          <w:r w:rsidRPr="00683BA6">
                            <w:rPr>
                              <w:rFonts w:cs="Arial"/>
                              <w:color w:val="666666"/>
                              <w:sz w:val="12"/>
                            </w:rPr>
                            <w:t>SN063-162-1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 w14:anchorId="48A6CE04" id="Text Box 10"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qqJw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CyKDqqJwIAAEsEAAAOAAAAAAAAAAAAAAAAAC4CAABkcnMv&#10;ZTJvRG9jLnhtbFBLAQItABQABgAIAAAAIQC1LS+s4gAAAA4BAAAPAAAAAAAAAAAAAAAAAIEEAABk&#10;cnMvZG93bnJldi54bWxQSwUGAAAAAAQABADzAAAAkAUAAAAA&#10;" filled="f" stroked="f" strokeweight=".5pt">
              <v:fill o:detectmouseclick="t"/>
              <v:textbox style="mso-fit-shape-to-text:t" inset="0,0,0">
                <w:txbxContent>
                  <w:p w14:paraId="625B69D1" w14:textId="743430A1" w:rsidR="00683BA6" w:rsidRPr="00683BA6" w:rsidRDefault="00683BA6">
                    <w:pPr>
                      <w:rPr>
                        <w:rFonts w:cs="Arial"/>
                        <w:color w:val="666666"/>
                        <w:sz w:val="12"/>
                      </w:rPr>
                    </w:pPr>
                    <w:r w:rsidRPr="00683BA6">
                      <w:rPr>
                        <w:rFonts w:cs="Arial"/>
                        <w:color w:val="666666"/>
                        <w:sz w:val="12"/>
                      </w:rPr>
                      <w:t>SN063-162-1</w:t>
                    </w:r>
                  </w:p>
                </w:txbxContent>
              </v:textbox>
            </v:shape>
          </w:pict>
        </mc:Fallback>
      </mc:AlternateContent>
    </w:r>
    <w:r w:rsidR="00C92AB7">
      <w:t>METHODS UNITS 1&amp;2</w:t>
    </w:r>
    <w:r w:rsidR="00C92AB7">
      <w:tab/>
    </w:r>
    <w:r w:rsidR="00C92AB7">
      <w:fldChar w:fldCharType="begin"/>
    </w:r>
    <w:r w:rsidR="00C92AB7">
      <w:instrText xml:space="preserve"> PAGE  \* MERGEFORMAT </w:instrText>
    </w:r>
    <w:r w:rsidR="00C92AB7">
      <w:fldChar w:fldCharType="separate"/>
    </w:r>
    <w:r w:rsidR="00C92AB7">
      <w:rPr>
        <w:noProof/>
      </w:rPr>
      <w:t>11</w:t>
    </w:r>
    <w:r w:rsidR="00C92AB7">
      <w:fldChar w:fldCharType="end"/>
    </w:r>
    <w:r w:rsidR="00C92AB7">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760E" w14:textId="6733CACE" w:rsidR="00C92AB7" w:rsidRPr="00C92AB7" w:rsidRDefault="00683BA6" w:rsidP="00C92AB7">
    <w:pPr>
      <w:pStyle w:val="Header"/>
    </w:pPr>
    <w:r>
      <w:rPr>
        <w:noProof/>
      </w:rPr>
      <mc:AlternateContent>
        <mc:Choice Requires="wps">
          <w:drawing>
            <wp:anchor distT="0" distB="0" distL="114300" distR="114300" simplePos="0" relativeHeight="251670528" behindDoc="0" locked="0" layoutInCell="1" allowOverlap="1" wp14:anchorId="48F84083" wp14:editId="7D0C4A04">
              <wp:simplePos x="0" y="0"/>
              <wp:positionH relativeFrom="column">
                <wp:posOffset>-421640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18A33DB"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Ok7Fd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6F832BBE" wp14:editId="59127A95">
              <wp:simplePos x="0" y="0"/>
              <wp:positionH relativeFrom="column">
                <wp:posOffset>-662940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1195CE" w14:textId="510C1F1D" w:rsidR="00683BA6" w:rsidRPr="00683BA6" w:rsidRDefault="00683BA6" w:rsidP="00683BA6">
                          <w:pPr>
                            <w:jc w:val="center"/>
                            <w:rPr>
                              <w:color w:val="808080"/>
                            </w:rPr>
                          </w:pPr>
                          <w:r w:rsidRPr="00683BA6">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F832BBE" id="_x0000_t202" coordsize="21600,21600" o:spt="202" path="m,l,21600r21600,l21600,xe">
              <v:stroke joinstyle="miter"/>
              <v:path gradientshapeok="t" o:connecttype="rect"/>
            </v:shapetype>
            <v:shape id="Text Box 14"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R9WxESYCAABKBAAADgAAAAAAAAAAAAAAAAAuAgAAZHJzL2Uyb0Rv&#10;Yy54bWxQSwECLQAUAAYACAAAACEAarDo/t4AAAANAQAADwAAAAAAAAAAAAAAAACABAAAZHJzL2Rv&#10;d25yZXYueG1sUEsFBgAAAAAEAAQA8wAAAIsFAAAAAA==&#10;" filled="f" stroked="f" strokeweight=".5pt">
              <v:fill o:detectmouseclick="t"/>
              <v:textbox style="layout-flow:vertical" inset="0,0,0,0">
                <w:txbxContent>
                  <w:p w14:paraId="261195CE" w14:textId="510C1F1D" w:rsidR="00683BA6" w:rsidRPr="00683BA6" w:rsidRDefault="00683BA6" w:rsidP="00683BA6">
                    <w:pPr>
                      <w:jc w:val="center"/>
                      <w:rPr>
                        <w:color w:val="808080"/>
                      </w:rPr>
                    </w:pPr>
                    <w:r w:rsidRPr="00683BA6">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2B04A83" wp14:editId="705C12DA">
              <wp:simplePos x="0" y="0"/>
              <wp:positionH relativeFrom="column">
                <wp:posOffset>-2540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B6933" w14:textId="173C7DBB" w:rsidR="00683BA6" w:rsidRPr="00683BA6" w:rsidRDefault="00683BA6">
                          <w:pPr>
                            <w:rPr>
                              <w:rFonts w:cs="Arial"/>
                              <w:color w:val="666666"/>
                              <w:sz w:val="12"/>
                            </w:rPr>
                          </w:pPr>
                          <w:r w:rsidRPr="00683BA6">
                            <w:rPr>
                              <w:rFonts w:cs="Arial"/>
                              <w:color w:val="666666"/>
                              <w:sz w:val="12"/>
                            </w:rPr>
                            <w:t>SN063-162-1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 w14:anchorId="72B04A83" id="Text Box 13"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ANS3pEKAIAAEsEAAAOAAAAAAAAAAAAAAAAAC4CAABkcnMv&#10;ZTJvRG9jLnhtbFBLAQItABQABgAIAAAAIQDzN3lm4QAAAAsBAAAPAAAAAAAAAAAAAAAAAIIEAABk&#10;cnMvZG93bnJldi54bWxQSwUGAAAAAAQABADzAAAAkAUAAAAA&#10;" filled="f" stroked="f" strokeweight=".5pt">
              <v:fill o:detectmouseclick="t"/>
              <v:textbox style="mso-fit-shape-to-text:t" inset="0,0,0">
                <w:txbxContent>
                  <w:p w14:paraId="049B6933" w14:textId="173C7DBB" w:rsidR="00683BA6" w:rsidRPr="00683BA6" w:rsidRDefault="00683BA6">
                    <w:pPr>
                      <w:rPr>
                        <w:rFonts w:cs="Arial"/>
                        <w:color w:val="666666"/>
                        <w:sz w:val="12"/>
                      </w:rPr>
                    </w:pPr>
                    <w:r w:rsidRPr="00683BA6">
                      <w:rPr>
                        <w:rFonts w:cs="Arial"/>
                        <w:color w:val="666666"/>
                        <w:sz w:val="12"/>
                      </w:rPr>
                      <w:t>SN063-162-1</w:t>
                    </w:r>
                  </w:p>
                </w:txbxContent>
              </v:textbox>
            </v:shape>
          </w:pict>
        </mc:Fallback>
      </mc:AlternateContent>
    </w:r>
    <w:r w:rsidR="00C92AB7">
      <w:t>CALCULATOR-FREE</w:t>
    </w:r>
    <w:r w:rsidR="00C92AB7">
      <w:tab/>
    </w:r>
    <w:r w:rsidR="00C92AB7">
      <w:fldChar w:fldCharType="begin"/>
    </w:r>
    <w:r w:rsidR="00C92AB7">
      <w:instrText xml:space="preserve"> PAGE  \* MERGEFORMAT </w:instrText>
    </w:r>
    <w:r w:rsidR="00C92AB7">
      <w:fldChar w:fldCharType="separate"/>
    </w:r>
    <w:r w:rsidR="00C92AB7">
      <w:rPr>
        <w:noProof/>
      </w:rPr>
      <w:t>11</w:t>
    </w:r>
    <w:r w:rsidR="00C92AB7">
      <w:fldChar w:fldCharType="end"/>
    </w:r>
    <w:r w:rsidR="00C92AB7">
      <w:tab/>
      <w:t>METHODS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2258" w14:textId="77777777" w:rsidR="00D3315D" w:rsidRDefault="009E69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55A0" w14:textId="77777777" w:rsidR="007514AB" w:rsidRDefault="009E6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683BA6"/>
    <w:rsid w:val="00701653"/>
    <w:rsid w:val="00732975"/>
    <w:rsid w:val="007330EB"/>
    <w:rsid w:val="00745A32"/>
    <w:rsid w:val="007629AB"/>
    <w:rsid w:val="00766C8A"/>
    <w:rsid w:val="007C6F08"/>
    <w:rsid w:val="007E491E"/>
    <w:rsid w:val="00883625"/>
    <w:rsid w:val="00890B4F"/>
    <w:rsid w:val="008B61D2"/>
    <w:rsid w:val="008C465A"/>
    <w:rsid w:val="008E1F52"/>
    <w:rsid w:val="008E4957"/>
    <w:rsid w:val="00902C6D"/>
    <w:rsid w:val="009300C6"/>
    <w:rsid w:val="009417F6"/>
    <w:rsid w:val="00997DA0"/>
    <w:rsid w:val="009B56B6"/>
    <w:rsid w:val="009E69E4"/>
    <w:rsid w:val="00A84950"/>
    <w:rsid w:val="00AC4D0D"/>
    <w:rsid w:val="00AF705A"/>
    <w:rsid w:val="00B0280A"/>
    <w:rsid w:val="00B23301"/>
    <w:rsid w:val="00B36EC2"/>
    <w:rsid w:val="00B72E46"/>
    <w:rsid w:val="00C660E8"/>
    <w:rsid w:val="00C66730"/>
    <w:rsid w:val="00C92AB7"/>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C92AB7"/>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849</Words>
  <Characters>4845</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WAEP 2020 Mathematics Methods Units 1&amp;2 Exam - Section 1</vt:lpstr>
    </vt:vector>
  </TitlesOfParts>
  <Manager>Charlie Watson</Manager>
  <Company>WA Exam Papers (WAEP)</Company>
  <LinksUpToDate>false</LinksUpToDate>
  <CharactersWithSpaces>5683</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1</dc:title>
  <dc:subject>Regular version purchased by Melville Senior High School, SN063-162-1</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LEITH Sue [Melville Senior High School]</cp:lastModifiedBy>
  <cp:revision>2</cp:revision>
  <dcterms:created xsi:type="dcterms:W3CDTF">2021-10-29T02:00:00Z</dcterms:created>
  <dcterms:modified xsi:type="dcterms:W3CDTF">2021-10-29T02:00:00Z</dcterms:modified>
  <cp:category>ATAR Mathematics Examination Papers</cp:category>
</cp:coreProperties>
</file>